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bookmarkStart w:id="0" w:name="_GoBack"/>
      <w:bookmarkEnd w:id="0"/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1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1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– az Igénylő Lap Kezességi Levélben szereplő, valamint a </w:t>
      </w:r>
      <w:proofErr w:type="spellStart"/>
      <w:r w:rsidR="00746438" w:rsidRPr="00782929">
        <w:rPr>
          <w:rFonts w:ascii="Arial" w:hAnsi="Arial" w:cs="Arial"/>
          <w:sz w:val="18"/>
          <w:szCs w:val="18"/>
          <w:lang w:val="hu-HU"/>
        </w:rPr>
        <w:t>fedezeteket</w:t>
      </w:r>
      <w:proofErr w:type="spellEnd"/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 érintő adataival és a Kezességi Általános Szerződési Feltételekkel egyező </w:t>
      </w:r>
      <w:proofErr w:type="spellStart"/>
      <w:r w:rsidR="00746438" w:rsidRPr="00782929">
        <w:rPr>
          <w:rFonts w:ascii="Arial" w:hAnsi="Arial" w:cs="Arial"/>
          <w:sz w:val="18"/>
          <w:szCs w:val="18"/>
          <w:lang w:val="hu-HU"/>
        </w:rPr>
        <w:t>tartalmú</w:t>
      </w:r>
      <w:proofErr w:type="spellEnd"/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proofErr w:type="spellStart"/>
      <w:r w:rsidRPr="001726D8">
        <w:rPr>
          <w:rFonts w:ascii="Arial" w:hAnsi="Arial" w:cs="Arial"/>
          <w:sz w:val="18"/>
          <w:szCs w:val="18"/>
        </w:rPr>
        <w:t>Kezességi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26D8">
        <w:rPr>
          <w:rFonts w:ascii="Arial" w:hAnsi="Arial" w:cs="Arial"/>
          <w:sz w:val="18"/>
          <w:szCs w:val="18"/>
        </w:rPr>
        <w:t>díj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</w:t>
      </w:r>
      <w:proofErr w:type="spellStart"/>
      <w:r w:rsidRPr="00782929">
        <w:rPr>
          <w:rFonts w:cs="Arial"/>
          <w:sz w:val="18"/>
          <w:szCs w:val="18"/>
        </w:rPr>
        <w:t>jogosulatlanul</w:t>
      </w:r>
      <w:proofErr w:type="spellEnd"/>
      <w:r w:rsidRPr="00782929">
        <w:rPr>
          <w:rFonts w:cs="Arial"/>
          <w:sz w:val="18"/>
          <w:szCs w:val="18"/>
        </w:rPr>
        <w:t xml:space="preserve"> került a kedvezményes kezességi díj, mint állami </w:t>
      </w:r>
      <w:r w:rsidRPr="00782929">
        <w:rPr>
          <w:rFonts w:cs="Arial"/>
          <w:sz w:val="18"/>
          <w:szCs w:val="18"/>
        </w:rPr>
        <w:lastRenderedPageBreak/>
        <w:t xml:space="preserve">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54B665A6" w14:textId="61B4C470" w:rsidR="008E03EF" w:rsidRDefault="0090416C" w:rsidP="008D6DF3">
      <w:pPr>
        <w:numPr>
          <w:ilvl w:val="1"/>
          <w:numId w:val="14"/>
        </w:numPr>
        <w:tabs>
          <w:tab w:val="left" w:pos="1134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D1296A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77777777" w:rsidR="00943D7C" w:rsidRDefault="008E03EF" w:rsidP="008D6DF3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A672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="00AA6723" w:rsidRPr="00F42CA8">
        <w:rPr>
          <w:rFonts w:ascii="Arial" w:hAnsi="Arial" w:cs="Arial"/>
          <w:sz w:val="18"/>
          <w:szCs w:val="18"/>
          <w:lang w:val="hu-HU"/>
        </w:rPr>
        <w:t xml:space="preserve"> 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számított 90 napon belül a díj első évi </w:t>
      </w:r>
      <w:r w:rsidRPr="004A76F2">
        <w:rPr>
          <w:rFonts w:ascii="Arial" w:hAnsi="Arial" w:cs="Arial"/>
          <w:sz w:val="18"/>
          <w:szCs w:val="18"/>
          <w:lang w:val="hu-HU"/>
        </w:rPr>
        <w:t>összege (illetve az egyösszegű díj) nem kerül jóváírásra az Alapítvány számláján</w:t>
      </w:r>
      <w:r w:rsidR="00943D7C">
        <w:rPr>
          <w:rFonts w:ascii="Arial" w:hAnsi="Arial" w:cs="Arial"/>
          <w:sz w:val="18"/>
          <w:szCs w:val="18"/>
          <w:lang w:val="hu-HU"/>
        </w:rPr>
        <w:t>;</w:t>
      </w:r>
    </w:p>
    <w:p w14:paraId="653FB7DC" w14:textId="0F57F797" w:rsidR="0090416C" w:rsidRPr="004A76F2" w:rsidRDefault="00943D7C" w:rsidP="008D6DF3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943D7C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amennyiben saját hitel kiváltása esetén az Üzletszabályzat V.3.1. pont szerint a kiváltott szerződés kapcsán fizetendő kezességi díj a kiváltó szerződésre vonatkozó Kezességi Levél kibocsátásától számított 120 napon belül nem kerül megfizetésre.</w:t>
      </w:r>
    </w:p>
    <w:p w14:paraId="587D4F4F" w14:textId="7DD58A66" w:rsidR="00870EC2" w:rsidRPr="00782929" w:rsidRDefault="00870EC2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4A76F2">
        <w:rPr>
          <w:rFonts w:ascii="Arial" w:hAnsi="Arial" w:cs="Arial"/>
          <w:sz w:val="18"/>
          <w:szCs w:val="18"/>
          <w:lang w:val="hu-HU"/>
        </w:rPr>
        <w:t>A pénzügyi intézmény és az Alapítvány közös megegyezése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alapján megszüntetésre kerül a kezességi szerződés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annak az új</w:t>
      </w:r>
      <w:r w:rsidR="00543E08" w:rsidRPr="00782929">
        <w:rPr>
          <w:rFonts w:ascii="Arial" w:hAnsi="Arial" w:cs="Arial"/>
          <w:sz w:val="18"/>
          <w:szCs w:val="18"/>
          <w:lang w:val="hu-HU"/>
        </w:rPr>
        <w:t xml:space="preserve"> Kezességi Levélnek, illetve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kezességi szerződés</w:t>
      </w:r>
      <w:r w:rsidR="00543E08" w:rsidRPr="00782929">
        <w:rPr>
          <w:rFonts w:ascii="Arial" w:hAnsi="Arial" w:cs="Arial"/>
          <w:sz w:val="18"/>
          <w:szCs w:val="18"/>
          <w:lang w:val="hu-HU"/>
        </w:rPr>
        <w:t>nek az aláírásának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a napjával, amelynek célja, </w:t>
      </w:r>
      <w:r w:rsidR="00943D7C">
        <w:rPr>
          <w:rFonts w:ascii="Arial" w:hAnsi="Arial" w:cs="Arial"/>
          <w:sz w:val="18"/>
          <w:szCs w:val="18"/>
          <w:lang w:val="hu-HU"/>
        </w:rPr>
        <w:t xml:space="preserve">saját hitel kiváltása, feltéve, hogy a kiváltandó hitel is 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alapítványi kezességgel biztosított  </w:t>
      </w:r>
      <w:r w:rsidR="00485FFC" w:rsidRPr="00782929">
        <w:rPr>
          <w:rFonts w:ascii="Arial" w:hAnsi="Arial" w:cs="Arial"/>
          <w:sz w:val="18"/>
          <w:szCs w:val="18"/>
          <w:lang w:val="hu-HU"/>
        </w:rPr>
        <w:t>– a pénzügyi intézménynek az új szerződés megkötésétől számított 90 napon belül megtett, a folyósítás elmaradására vonatkozó, Rendszerben történő jelzése kivételével –</w:t>
      </w:r>
      <w:r w:rsidR="00485FFC" w:rsidRPr="00782929">
        <w:rPr>
          <w:rFonts w:ascii="Arial" w:hAnsi="Arial" w:cs="Arial"/>
          <w:i/>
          <w:sz w:val="18"/>
          <w:szCs w:val="18"/>
          <w:lang w:val="hu-HU"/>
        </w:rPr>
        <w:t xml:space="preserve">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abban az esetben, amennyiben az új kezességi szerződés első évi kezességi díja megfizetésre kerül.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pénzügyi intézmény kezességi szerződés megszüntetésre irányuló nyilatkozatának az új kezességi szerződés díjának megfizetése minősül, amelynek alapítványi elfogadása, és ezáltal a megszüntetéshez szükséges közös akarategység létrejötte az Üzletszabályzat </w:t>
      </w:r>
      <w:r w:rsidR="00580B65" w:rsidRPr="00782929">
        <w:rPr>
          <w:rFonts w:ascii="Arial" w:hAnsi="Arial" w:cs="Arial"/>
          <w:sz w:val="18"/>
          <w:szCs w:val="18"/>
          <w:lang w:val="hu-HU"/>
        </w:rPr>
        <w:t>VIII</w:t>
      </w:r>
      <w:r w:rsidRPr="00782929">
        <w:rPr>
          <w:rFonts w:ascii="Arial" w:hAnsi="Arial" w:cs="Arial"/>
          <w:sz w:val="18"/>
          <w:szCs w:val="18"/>
          <w:lang w:val="hu-HU"/>
        </w:rPr>
        <w:t>.2</w:t>
      </w:r>
      <w:r w:rsidR="00D268BE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pontján alapul</w:t>
      </w:r>
      <w:r w:rsidR="001514A2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feltételéül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 xml:space="preserve">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</w:t>
      </w:r>
      <w:r w:rsidR="000971C8" w:rsidRPr="00782929">
        <w:rPr>
          <w:rFonts w:ascii="Arial" w:hAnsi="Arial" w:cs="Arial"/>
          <w:sz w:val="18"/>
          <w:szCs w:val="18"/>
          <w:lang w:val="hu-HU"/>
        </w:rPr>
        <w:lastRenderedPageBreak/>
        <w:t>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</w:t>
      </w:r>
      <w:proofErr w:type="spellStart"/>
      <w:r w:rsidR="00F07B86" w:rsidRPr="00782929">
        <w:rPr>
          <w:rFonts w:ascii="Arial" w:hAnsi="Arial" w:cs="Arial"/>
          <w:sz w:val="18"/>
          <w:szCs w:val="18"/>
          <w:lang w:val="hu-HU"/>
        </w:rPr>
        <w:t>ák</w:t>
      </w:r>
      <w:proofErr w:type="spellEnd"/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42B620B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fedezetekre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 xml:space="preserve"> vonatkozó vagyonértékelés(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ek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>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7E849D24" w:rsidR="00FC4C4C" w:rsidRPr="00782929" w:rsidRDefault="00FC4C4C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22621D63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2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2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09E6F346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3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</w:p>
    <w:bookmarkEnd w:id="3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1F6A7D40" w:rsidR="003C540B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A11199B" w:rsidR="00755B05" w:rsidRPr="000F65F1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775FC4C6" w:rsidR="00A970F7" w:rsidRPr="00700569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proofErr w:type="spellStart"/>
      <w:r>
        <w:rPr>
          <w:rFonts w:ascii="Arial" w:hAnsi="Arial" w:cs="Arial"/>
          <w:b/>
          <w:sz w:val="18"/>
          <w:szCs w:val="18"/>
          <w:lang w:val="hu-HU"/>
        </w:rPr>
        <w:t>irányadóak</w:t>
      </w:r>
      <w:proofErr w:type="spellEnd"/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849BFBB" w:rsidR="00BC6B91" w:rsidRPr="00782929" w:rsidRDefault="00BC6B91" w:rsidP="000D12BC">
      <w:pPr>
        <w:spacing w:before="0" w:after="0"/>
        <w:ind w:left="0"/>
        <w:rPr>
          <w:lang w:val="hu-HU"/>
        </w:rPr>
      </w:pP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Kelt :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. . . . . . . . . . . . . . . . . . . . . . . . . .</w:t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910148" w:rsidRPr="00782929">
        <w:rPr>
          <w:rFonts w:ascii="Arial" w:hAnsi="Arial" w:cs="Arial"/>
          <w:b/>
          <w:szCs w:val="18"/>
          <w:lang w:val="hu-HU"/>
        </w:rPr>
        <w:tab/>
      </w:r>
      <w:r w:rsidR="00755B05" w:rsidRPr="00782929">
        <w:rPr>
          <w:lang w:val="hu-HU"/>
        </w:rPr>
        <w:tab/>
      </w:r>
      <w:r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lastRenderedPageBreak/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</w:t>
      </w:r>
      <w:proofErr w:type="spellStart"/>
      <w:r w:rsidRPr="00DC5CF6">
        <w:rPr>
          <w:rFonts w:ascii="Arial" w:hAnsi="Arial" w:cs="Arial"/>
          <w:b/>
          <w:i/>
          <w:sz w:val="18"/>
          <w:szCs w:val="18"/>
          <w:lang w:val="hu-HU"/>
        </w:rPr>
        <w:t>et</w:t>
      </w:r>
      <w:proofErr w:type="spellEnd"/>
      <w:r w:rsidRPr="00DC5CF6">
        <w:rPr>
          <w:rFonts w:ascii="Arial" w:hAnsi="Arial" w:cs="Arial"/>
          <w:b/>
          <w:i/>
          <w:sz w:val="18"/>
          <w:szCs w:val="18"/>
          <w:lang w:val="hu-HU"/>
        </w:rPr>
        <w:t>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3006613B" w:rsidR="00BC6B91" w:rsidRPr="00782929" w:rsidRDefault="0087261C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Kelt :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. . . . . . . . . . . . . . . . . . . . . . . . . .</w:t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03C4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BE658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47597F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05E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111692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lastRenderedPageBreak/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F5C05" w14:textId="4F19C04D" w:rsidR="00DC5CF6" w:rsidRDefault="00DC5CF6">
      <w:pPr>
        <w:spacing w:before="0" w:after="0"/>
        <w:ind w:left="0"/>
        <w:jc w:val="left"/>
        <w:rPr>
          <w:rFonts w:ascii="Arial" w:hAnsi="Arial" w:cs="Arial"/>
          <w:b/>
          <w:sz w:val="24"/>
          <w:szCs w:val="24"/>
          <w:lang w:val="x-none"/>
        </w:rPr>
      </w:pPr>
      <w:bookmarkStart w:id="4" w:name="pr2"/>
      <w:bookmarkStart w:id="5" w:name="_Toc246929553"/>
      <w:bookmarkStart w:id="6" w:name="_Toc385192684"/>
      <w:bookmarkStart w:id="7" w:name="_Toc385192858"/>
      <w:bookmarkStart w:id="8" w:name="_Toc385192938"/>
      <w:bookmarkStart w:id="9" w:name="_Toc385193880"/>
      <w:bookmarkStart w:id="10" w:name="_Toc388354115"/>
      <w:bookmarkStart w:id="11" w:name="_Toc417047299"/>
      <w:bookmarkStart w:id="12" w:name="_Toc477250364"/>
      <w:bookmarkStart w:id="13" w:name="_Toc477250409"/>
      <w:bookmarkStart w:id="14" w:name="_Toc477250465"/>
      <w:bookmarkStart w:id="15" w:name="_Toc490144058"/>
      <w:bookmarkEnd w:id="4"/>
    </w:p>
    <w:p w14:paraId="447A24F9" w14:textId="77777777" w:rsidR="00FF78C1" w:rsidRPr="00F81BEB" w:rsidRDefault="00FF78C1" w:rsidP="00F81BEB">
      <w:pPr>
        <w:pStyle w:val="Cmsor2"/>
        <w:spacing w:before="0" w:after="0"/>
        <w:ind w:left="0"/>
        <w:jc w:val="center"/>
        <w:rPr>
          <w:rFonts w:ascii="Arial" w:hAnsi="Arial"/>
          <w:b w:val="0"/>
          <w:sz w:val="24"/>
        </w:rPr>
      </w:pPr>
      <w:bookmarkStart w:id="16" w:name="_Toc47516409"/>
      <w:bookmarkStart w:id="17" w:name="_Toc185386872"/>
      <w:bookmarkStart w:id="18" w:name="_Hlk56165367"/>
      <w:r w:rsidRPr="00F81BEB">
        <w:rPr>
          <w:rFonts w:ascii="Arial" w:hAnsi="Arial"/>
          <w:i w:val="0"/>
          <w:sz w:val="24"/>
        </w:rPr>
        <w:t>H I R D E T M É N Y</w:t>
      </w:r>
      <w:bookmarkEnd w:id="16"/>
    </w:p>
    <w:p w14:paraId="1CE934A2" w14:textId="59C6E733" w:rsidR="00FF78C1" w:rsidRPr="008415A1" w:rsidRDefault="00FF78C1" w:rsidP="00F81BEB">
      <w:pPr>
        <w:ind w:left="0"/>
        <w:jc w:val="center"/>
        <w:rPr>
          <w:rFonts w:ascii="Arial" w:hAnsi="Arial"/>
          <w:b/>
          <w:sz w:val="18"/>
          <w:lang w:val="hu-HU"/>
        </w:rPr>
      </w:pPr>
      <w:r w:rsidRPr="008415A1">
        <w:rPr>
          <w:rFonts w:ascii="Arial" w:hAnsi="Arial"/>
          <w:sz w:val="18"/>
          <w:lang w:val="hu-HU"/>
        </w:rPr>
        <w:t>Érvényes: 202</w:t>
      </w:r>
      <w:r w:rsidR="00E42F43" w:rsidRPr="008415A1">
        <w:rPr>
          <w:rFonts w:ascii="Arial" w:hAnsi="Arial" w:cs="Arial"/>
          <w:sz w:val="18"/>
          <w:szCs w:val="18"/>
          <w:lang w:val="hu-HU"/>
        </w:rPr>
        <w:t>1. február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</w:t>
      </w:r>
      <w:r w:rsidR="00A61F7D" w:rsidRPr="008415A1">
        <w:rPr>
          <w:rFonts w:ascii="Arial" w:hAnsi="Arial" w:cs="Arial"/>
          <w:sz w:val="18"/>
          <w:szCs w:val="18"/>
          <w:lang w:val="hu-HU"/>
        </w:rPr>
        <w:t>0</w:t>
      </w:r>
      <w:r w:rsidRPr="008415A1">
        <w:rPr>
          <w:rFonts w:ascii="Arial" w:hAnsi="Arial" w:cs="Arial"/>
          <w:sz w:val="18"/>
          <w:szCs w:val="18"/>
          <w:lang w:val="hu-HU"/>
        </w:rPr>
        <w:t>1-</w:t>
      </w:r>
      <w:r w:rsidR="00A61F7D" w:rsidRPr="008415A1">
        <w:rPr>
          <w:rFonts w:ascii="Arial" w:hAnsi="Arial" w:cs="Arial"/>
          <w:sz w:val="18"/>
          <w:szCs w:val="18"/>
          <w:lang w:val="hu-HU"/>
        </w:rPr>
        <w:t>jé</w:t>
      </w:r>
      <w:r w:rsidRPr="008415A1">
        <w:rPr>
          <w:rFonts w:ascii="Arial" w:hAnsi="Arial" w:cs="Arial"/>
          <w:sz w:val="18"/>
          <w:szCs w:val="18"/>
          <w:lang w:val="hu-HU"/>
        </w:rPr>
        <w:t>től</w:t>
      </w:r>
      <w:r w:rsidRPr="008415A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8415A1">
        <w:rPr>
          <w:rFonts w:ascii="Arial" w:hAnsi="Arial"/>
          <w:sz w:val="18"/>
          <w:lang w:val="hu-HU"/>
        </w:rPr>
        <w:t xml:space="preserve"> </w:t>
      </w:r>
    </w:p>
    <w:p w14:paraId="3994EBF7" w14:textId="77777777" w:rsidR="00FF78C1" w:rsidRPr="00F81BEB" w:rsidRDefault="00FF78C1" w:rsidP="00F81BEB">
      <w:pPr>
        <w:rPr>
          <w:rFonts w:ascii="Arial" w:hAnsi="Arial"/>
          <w:b/>
          <w:sz w:val="18"/>
        </w:rPr>
      </w:pPr>
    </w:p>
    <w:p w14:paraId="77C5285B" w14:textId="77777777" w:rsidR="00E42F43" w:rsidRPr="008415A1" w:rsidRDefault="00E42F43" w:rsidP="00E42F43">
      <w:pPr>
        <w:ind w:hanging="567"/>
        <w:jc w:val="center"/>
        <w:rPr>
          <w:rFonts w:ascii="Arial" w:hAnsi="Arial" w:cs="Arial"/>
          <w:b/>
          <w:bCs/>
          <w:sz w:val="18"/>
          <w:szCs w:val="18"/>
        </w:rPr>
      </w:pPr>
      <w:r w:rsidRPr="008415A1">
        <w:rPr>
          <w:rFonts w:ascii="Arial" w:hAnsi="Arial" w:cs="Arial"/>
          <w:b/>
          <w:sz w:val="18"/>
          <w:szCs w:val="18"/>
        </w:rPr>
        <w:t>I.</w:t>
      </w:r>
      <w:r w:rsidRPr="008415A1">
        <w:rPr>
          <w:rFonts w:ascii="Arial" w:hAnsi="Arial" w:cs="Arial"/>
          <w:b/>
          <w:sz w:val="18"/>
          <w:szCs w:val="18"/>
        </w:rPr>
        <w:tab/>
      </w:r>
      <w:r w:rsidRPr="008415A1">
        <w:rPr>
          <w:rFonts w:ascii="Arial" w:hAnsi="Arial" w:cs="Arial"/>
          <w:b/>
          <w:bCs/>
          <w:sz w:val="18"/>
          <w:szCs w:val="18"/>
        </w:rPr>
        <w:t>A K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sz w:val="18"/>
          <w:szCs w:val="18"/>
        </w:rPr>
        <w:t>SZFIZET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Ő</w:t>
      </w:r>
      <w:r w:rsidRPr="008415A1">
        <w:rPr>
          <w:rFonts w:ascii="Arial" w:hAnsi="Arial" w:cs="Arial"/>
          <w:b/>
          <w:bCs/>
          <w:sz w:val="18"/>
          <w:szCs w:val="18"/>
        </w:rPr>
        <w:t xml:space="preserve"> KEZESS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sz w:val="18"/>
          <w:szCs w:val="18"/>
        </w:rPr>
        <w:t>G D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sz w:val="18"/>
          <w:szCs w:val="18"/>
        </w:rPr>
        <w:t>JA</w:t>
      </w:r>
    </w:p>
    <w:p w14:paraId="61AA354D" w14:textId="77777777" w:rsidR="00E42F43" w:rsidRPr="008415A1" w:rsidRDefault="00E42F43" w:rsidP="00E42F43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</w:rPr>
      </w:pPr>
    </w:p>
    <w:p w14:paraId="59CBA9C1" w14:textId="77777777" w:rsidR="00E42F43" w:rsidRPr="008415A1" w:rsidRDefault="00E42F43" w:rsidP="00E42F43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</w:rPr>
        <w:t>1.</w:t>
      </w:r>
      <w:r w:rsidRPr="008415A1">
        <w:rPr>
          <w:rFonts w:ascii="Arial" w:hAnsi="Arial" w:cs="Arial"/>
          <w:b/>
          <w:sz w:val="18"/>
          <w:szCs w:val="18"/>
        </w:rPr>
        <w:tab/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8415A1">
        <w:rPr>
          <w:rFonts w:ascii="Arial" w:hAnsi="Arial" w:cs="Arial"/>
          <w:b/>
          <w:sz w:val="18"/>
          <w:szCs w:val="18"/>
          <w:u w:val="single"/>
        </w:rPr>
        <w:t xml:space="preserve"> kezességi díj 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8415A1">
        <w:rPr>
          <w:rFonts w:ascii="Arial" w:hAnsi="Arial" w:cs="Arial"/>
          <w:b/>
          <w:sz w:val="18"/>
          <w:szCs w:val="18"/>
          <w:u w:val="single"/>
        </w:rPr>
        <w:t>mértéke</w:t>
      </w:r>
    </w:p>
    <w:p w14:paraId="753C48B2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24BDD0F9" w14:textId="77777777" w:rsidR="00E42F43" w:rsidRPr="008415A1" w:rsidRDefault="00E42F43" w:rsidP="00E42F43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2106A11F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165FF2BD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/>
          <w:sz w:val="18"/>
          <w:szCs w:val="18"/>
        </w:rPr>
        <w:t xml:space="preserve">íjmértékek </w:t>
      </w:r>
      <w:r w:rsidRPr="008415A1">
        <w:rPr>
          <w:rFonts w:ascii="Arial" w:hAnsi="Arial" w:cs="Arial"/>
          <w:sz w:val="18"/>
          <w:szCs w:val="18"/>
          <w:lang w:val="hu-HU"/>
        </w:rPr>
        <w:t>9</w:t>
      </w:r>
      <w:r w:rsidRPr="008415A1">
        <w:rPr>
          <w:rFonts w:ascii="Arial" w:hAnsi="Arial" w:cs="Arial"/>
          <w:sz w:val="18"/>
          <w:szCs w:val="18"/>
        </w:rPr>
        <w:t>0%-os készfizető kezesség</w:t>
      </w:r>
      <w:r w:rsidRPr="008415A1">
        <w:rPr>
          <w:rFonts w:ascii="Arial" w:hAnsi="Arial" w:cs="Arial"/>
          <w:sz w:val="18"/>
          <w:szCs w:val="18"/>
          <w:lang w:val="hu-HU"/>
        </w:rPr>
        <w:t>re vonatkozóan</w:t>
      </w:r>
      <w:r w:rsidRPr="008415A1">
        <w:rPr>
          <w:rFonts w:ascii="Arial" w:hAnsi="Arial" w:cs="Arial"/>
          <w:sz w:val="18"/>
          <w:szCs w:val="18"/>
        </w:rPr>
        <w:t>, a kezességgel biztosított összeg százalékában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kerülnek feltüntetésre. 90%-</w:t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79EFF348" w14:textId="77777777" w:rsidR="00E42F43" w:rsidRPr="008415A1" w:rsidRDefault="00E42F43" w:rsidP="00E42F43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646" w:type="dxa"/>
        <w:tblInd w:w="421" w:type="dxa"/>
        <w:tblLook w:val="04A0" w:firstRow="1" w:lastRow="0" w:firstColumn="1" w:lastColumn="0" w:noHBand="0" w:noVBand="1"/>
      </w:tblPr>
      <w:tblGrid>
        <w:gridCol w:w="4112"/>
        <w:gridCol w:w="4534"/>
      </w:tblGrid>
      <w:tr w:rsidR="00E42F43" w:rsidRPr="00E42F43" w14:paraId="46D66CCD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0554FAF5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282C4EC4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8415A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E42F43" w:rsidRPr="00E42F43" w14:paraId="5EF47226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2B18C5C5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067F37A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62CC0C1F" w14:textId="77777777" w:rsidR="00E42F43" w:rsidRPr="008415A1" w:rsidRDefault="00E42F43" w:rsidP="00E42F43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48F9E5D1" w14:textId="77777777" w:rsidR="00E42F43" w:rsidRPr="008415A1" w:rsidRDefault="00E42F43" w:rsidP="00E42F43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35F253A0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2C7EECA7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/>
          <w:sz w:val="18"/>
          <w:szCs w:val="18"/>
        </w:rPr>
        <w:t xml:space="preserve">íjmértékek </w:t>
      </w:r>
      <w:r w:rsidRPr="008415A1">
        <w:rPr>
          <w:rFonts w:ascii="Arial" w:hAnsi="Arial" w:cs="Arial"/>
          <w:sz w:val="18"/>
          <w:szCs w:val="18"/>
          <w:lang w:val="hu-HU"/>
        </w:rPr>
        <w:t>8</w:t>
      </w:r>
      <w:r w:rsidRPr="008415A1">
        <w:rPr>
          <w:rFonts w:ascii="Arial" w:hAnsi="Arial" w:cs="Arial"/>
          <w:sz w:val="18"/>
          <w:szCs w:val="18"/>
        </w:rPr>
        <w:t>0%-os készfizető kezesség</w:t>
      </w:r>
      <w:r w:rsidRPr="008415A1">
        <w:rPr>
          <w:rFonts w:ascii="Arial" w:hAnsi="Arial" w:cs="Arial"/>
          <w:sz w:val="18"/>
          <w:szCs w:val="18"/>
          <w:lang w:val="hu-HU"/>
        </w:rPr>
        <w:t>re vonatkozóan</w:t>
      </w:r>
      <w:r w:rsidRPr="008415A1">
        <w:rPr>
          <w:rFonts w:ascii="Arial" w:hAnsi="Arial" w:cs="Arial"/>
          <w:sz w:val="18"/>
          <w:szCs w:val="18"/>
        </w:rPr>
        <w:t>, a kezességgel biztosított összeg százalékában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1C49A01B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1921"/>
        <w:gridCol w:w="1640"/>
        <w:gridCol w:w="1908"/>
        <w:gridCol w:w="1488"/>
        <w:gridCol w:w="1908"/>
      </w:tblGrid>
      <w:tr w:rsidR="00E42F43" w:rsidRPr="00E42F43" w14:paraId="399AF85B" w14:textId="77777777" w:rsidTr="008415A1">
        <w:trPr>
          <w:trHeight w:val="1016"/>
        </w:trPr>
        <w:tc>
          <w:tcPr>
            <w:tcW w:w="1921" w:type="dxa"/>
          </w:tcPr>
          <w:p w14:paraId="4F8FF2B1" w14:textId="77777777" w:rsidR="00E42F43" w:rsidRPr="008415A1" w:rsidRDefault="00E42F43" w:rsidP="00E42F43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40" w:type="dxa"/>
          </w:tcPr>
          <w:p w14:paraId="605E43B2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2021. december 31-ig</w:t>
            </w:r>
            <w:r w:rsidRPr="008415A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7"/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Vállalkozásnak nyújtott költségvetési díjtámogatás nélkül (bruttó)</w:t>
            </w:r>
          </w:p>
        </w:tc>
        <w:tc>
          <w:tcPr>
            <w:tcW w:w="1908" w:type="dxa"/>
            <w:vAlign w:val="center"/>
          </w:tcPr>
          <w:p w14:paraId="1B57E3E0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nélkül (bruttó)</w:t>
            </w:r>
          </w:p>
        </w:tc>
        <w:tc>
          <w:tcPr>
            <w:tcW w:w="1488" w:type="dxa"/>
          </w:tcPr>
          <w:p w14:paraId="15CDC48C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2021. december 31-ig a Vállalkozásnak nyújtott költségvetési díjtámogatás mellett (nettó) </w:t>
            </w:r>
          </w:p>
        </w:tc>
        <w:tc>
          <w:tcPr>
            <w:tcW w:w="1908" w:type="dxa"/>
            <w:vAlign w:val="center"/>
          </w:tcPr>
          <w:p w14:paraId="11F9DCDE" w14:textId="6826051E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mellett (nettó)</w:t>
            </w:r>
            <w:r w:rsidRPr="008415A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8"/>
            </w:r>
            <w:r w:rsidRPr="008415A1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E42F43" w:rsidRPr="00E42F43" w14:paraId="3D55EA3E" w14:textId="77777777" w:rsidTr="008415A1">
        <w:trPr>
          <w:trHeight w:val="1016"/>
        </w:trPr>
        <w:tc>
          <w:tcPr>
            <w:tcW w:w="1921" w:type="dxa"/>
            <w:vAlign w:val="center"/>
          </w:tcPr>
          <w:p w14:paraId="09368E62" w14:textId="6138B656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42F43">
              <w:rPr>
                <w:rFonts w:ascii="Arial" w:hAnsi="Arial" w:cs="Arial"/>
                <w:sz w:val="18"/>
                <w:szCs w:val="18"/>
              </w:rPr>
              <w:t>beruházási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1640" w:type="dxa"/>
          </w:tcPr>
          <w:p w14:paraId="0D00F87B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94946F8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  <w:tc>
          <w:tcPr>
            <w:tcW w:w="1908" w:type="dxa"/>
            <w:vAlign w:val="center"/>
          </w:tcPr>
          <w:p w14:paraId="0B349275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1488" w:type="dxa"/>
          </w:tcPr>
          <w:p w14:paraId="7AE33771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9D2D8F1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  <w:tc>
          <w:tcPr>
            <w:tcW w:w="1908" w:type="dxa"/>
            <w:vAlign w:val="center"/>
          </w:tcPr>
          <w:p w14:paraId="28D98F29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E42F43" w:rsidRPr="00E42F43" w14:paraId="50343407" w14:textId="77777777" w:rsidTr="008415A1">
        <w:trPr>
          <w:trHeight w:val="1016"/>
        </w:trPr>
        <w:tc>
          <w:tcPr>
            <w:tcW w:w="1921" w:type="dxa"/>
            <w:vAlign w:val="center"/>
          </w:tcPr>
          <w:p w14:paraId="240817E7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kölcsön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548" w:type="dxa"/>
            <w:gridSpan w:val="2"/>
          </w:tcPr>
          <w:p w14:paraId="6589C86A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1DA7FFE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1,15%</w:t>
            </w:r>
          </w:p>
        </w:tc>
        <w:tc>
          <w:tcPr>
            <w:tcW w:w="3396" w:type="dxa"/>
            <w:gridSpan w:val="2"/>
          </w:tcPr>
          <w:p w14:paraId="666D2C48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48AD7C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  <w:tr w:rsidR="00E42F43" w:rsidRPr="00E42F43" w14:paraId="4FCA948F" w14:textId="77777777" w:rsidTr="008415A1">
        <w:trPr>
          <w:trHeight w:val="1016"/>
        </w:trPr>
        <w:tc>
          <w:tcPr>
            <w:tcW w:w="1921" w:type="dxa"/>
            <w:vAlign w:val="center"/>
          </w:tcPr>
          <w:p w14:paraId="7DBCE368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lastRenderedPageBreak/>
              <w:t>pénzügyi intézményi garanciaszerződés,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garancia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3548" w:type="dxa"/>
            <w:gridSpan w:val="2"/>
          </w:tcPr>
          <w:p w14:paraId="526CF814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975F54D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1,35%</w:t>
            </w:r>
          </w:p>
        </w:tc>
        <w:tc>
          <w:tcPr>
            <w:tcW w:w="3396" w:type="dxa"/>
            <w:gridSpan w:val="2"/>
          </w:tcPr>
          <w:p w14:paraId="7D50633C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FBF3F4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0,6%</w:t>
            </w:r>
          </w:p>
        </w:tc>
      </w:tr>
      <w:tr w:rsidR="00E42F43" w:rsidRPr="00E42F43" w14:paraId="4A6F91A3" w14:textId="77777777" w:rsidTr="008415A1">
        <w:trPr>
          <w:trHeight w:val="1016"/>
        </w:trPr>
        <w:tc>
          <w:tcPr>
            <w:tcW w:w="1921" w:type="dxa"/>
            <w:vAlign w:val="center"/>
          </w:tcPr>
          <w:p w14:paraId="29B1FF47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415A1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3548" w:type="dxa"/>
            <w:gridSpan w:val="2"/>
          </w:tcPr>
          <w:p w14:paraId="2C9B0BA7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1ADCBC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396" w:type="dxa"/>
            <w:gridSpan w:val="2"/>
          </w:tcPr>
          <w:p w14:paraId="4892F4AF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C1B5FD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3532F52E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F4ACD0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8415A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8415A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9"/>
      </w:r>
      <w:r w:rsidRPr="008415A1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8415A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10"/>
      </w:r>
    </w:p>
    <w:p w14:paraId="0B96B63B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2FD9A2EB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/>
          <w:sz w:val="18"/>
          <w:szCs w:val="18"/>
        </w:rPr>
        <w:t xml:space="preserve">íjmértékek </w:t>
      </w:r>
      <w:r w:rsidRPr="008415A1">
        <w:rPr>
          <w:rFonts w:ascii="Arial" w:hAnsi="Arial" w:cs="Arial"/>
          <w:sz w:val="18"/>
          <w:szCs w:val="18"/>
          <w:lang w:val="hu-HU"/>
        </w:rPr>
        <w:t>8</w:t>
      </w:r>
      <w:r w:rsidRPr="008415A1">
        <w:rPr>
          <w:rFonts w:ascii="Arial" w:hAnsi="Arial" w:cs="Arial"/>
          <w:sz w:val="18"/>
          <w:szCs w:val="18"/>
        </w:rPr>
        <w:t>0%-os készfizető kezesség</w:t>
      </w:r>
      <w:r w:rsidRPr="008415A1">
        <w:rPr>
          <w:rFonts w:ascii="Arial" w:hAnsi="Arial" w:cs="Arial"/>
          <w:sz w:val="18"/>
          <w:szCs w:val="18"/>
          <w:lang w:val="hu-HU"/>
        </w:rPr>
        <w:t>re vonatkozóan</w:t>
      </w:r>
      <w:r w:rsidRPr="008415A1">
        <w:rPr>
          <w:rFonts w:ascii="Arial" w:hAnsi="Arial" w:cs="Arial"/>
          <w:sz w:val="18"/>
          <w:szCs w:val="18"/>
        </w:rPr>
        <w:t>, a kezességgel biztosított összeg százalékában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4B4BCEA9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646" w:type="dxa"/>
        <w:tblInd w:w="421" w:type="dxa"/>
        <w:tblLook w:val="04A0" w:firstRow="1" w:lastRow="0" w:firstColumn="1" w:lastColumn="0" w:noHBand="0" w:noVBand="1"/>
      </w:tblPr>
      <w:tblGrid>
        <w:gridCol w:w="4112"/>
        <w:gridCol w:w="4534"/>
      </w:tblGrid>
      <w:tr w:rsidR="00E42F43" w:rsidRPr="00E42F43" w14:paraId="1B59A667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36441990" w14:textId="45CC4A3D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8415A1">
              <w:rPr>
                <w:rFonts w:ascii="Arial" w:hAnsi="Arial" w:cs="Arial"/>
                <w:sz w:val="18"/>
                <w:szCs w:val="18"/>
              </w:rPr>
              <w:t>eruházási</w:t>
            </w:r>
            <w:proofErr w:type="spellEnd"/>
            <w:r w:rsidRPr="008415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6D957FED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E42F43" w:rsidRPr="00E42F43" w14:paraId="30CB4F90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59518845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kölcsön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27E5AA84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E42F43" w:rsidRPr="00E42F43" w14:paraId="79F12FD1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02B81757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garancia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6B6417C7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E42F43" w:rsidRPr="00E42F43" w14:paraId="2A135390" w14:textId="77777777" w:rsidTr="008415A1">
        <w:trPr>
          <w:trHeight w:val="866"/>
        </w:trPr>
        <w:tc>
          <w:tcPr>
            <w:tcW w:w="4112" w:type="dxa"/>
            <w:vAlign w:val="center"/>
          </w:tcPr>
          <w:p w14:paraId="34C465E1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415A1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6D853370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4279892A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B8FDF88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697F44FD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</w:p>
    <w:p w14:paraId="52867CEB" w14:textId="77777777" w:rsidR="00E42F43" w:rsidRPr="008415A1" w:rsidRDefault="00E42F43" w:rsidP="008415A1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</w:rPr>
        <w:t>2.</w:t>
      </w:r>
      <w:r w:rsidRPr="008415A1">
        <w:rPr>
          <w:rFonts w:ascii="Arial" w:hAnsi="Arial" w:cs="Arial"/>
          <w:b/>
          <w:sz w:val="18"/>
          <w:szCs w:val="18"/>
        </w:rPr>
        <w:tab/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Kedvezm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nyek</w:t>
      </w:r>
    </w:p>
    <w:p w14:paraId="0C732980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90BDD15" w14:textId="77777777" w:rsidR="00E42F43" w:rsidRPr="008415A1" w:rsidRDefault="00E42F43" w:rsidP="008415A1">
      <w:pPr>
        <w:spacing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8415A1">
        <w:rPr>
          <w:rFonts w:ascii="Arial" w:hAnsi="Arial" w:cs="Arial"/>
          <w:iCs/>
          <w:sz w:val="18"/>
          <w:szCs w:val="18"/>
          <w:lang w:val="hu-HU"/>
        </w:rPr>
        <w:t>A legal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bb 3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ves futamidej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ű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agr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rc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ú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beruh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si hitelekhez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 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zingszerz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>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sekhez ny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ú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jtott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llami 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snak min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ü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kezess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g els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k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t sz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ml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si id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szakot (els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ö</w:t>
      </w:r>
      <w:r w:rsidRPr="008415A1">
        <w:rPr>
          <w:rFonts w:ascii="Arial" w:hAnsi="Arial" w:cs="Arial"/>
          <w:iCs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v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 azt k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ö</w:t>
      </w:r>
      <w:r w:rsidRPr="008415A1">
        <w:rPr>
          <w:rFonts w:ascii="Arial" w:hAnsi="Arial" w:cs="Arial"/>
          <w:iCs/>
          <w:sz w:val="18"/>
          <w:szCs w:val="18"/>
          <w:lang w:val="hu-HU"/>
        </w:rPr>
        <w:t>vet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teljes napt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ri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v)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rint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kedvezm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nyes kezess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ja elenged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sre ker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ü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l, amennyiben a v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llalkoz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 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si kerete, illetve a 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si intenzit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 ezt lehet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>v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teszi. A kedvezm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ny nem vehet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 ig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nybe az Alap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ny kezess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g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vel biztos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tott hitel 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 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zing kiv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sa eset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 xml:space="preserve">n. </w:t>
      </w:r>
      <w:r w:rsidRPr="008415A1">
        <w:rPr>
          <w:rFonts w:ascii="Arial" w:hAnsi="Arial" w:cs="Arial"/>
          <w:sz w:val="18"/>
          <w:szCs w:val="18"/>
          <w:lang w:val="hu-HU"/>
        </w:rPr>
        <w:t>A harmadik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l kezd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en a </w:t>
      </w:r>
      <w:r w:rsidRPr="008415A1">
        <w:rPr>
          <w:rFonts w:ascii="Arial" w:hAnsi="Arial" w:cs="Arial"/>
          <w:iCs/>
          <w:sz w:val="18"/>
          <w:szCs w:val="18"/>
          <w:lang w:val="hu-HU"/>
        </w:rPr>
        <w:t>kezess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gv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llal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si k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relem beny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ú</w:t>
      </w:r>
      <w:r w:rsidRPr="008415A1">
        <w:rPr>
          <w:rFonts w:ascii="Arial" w:hAnsi="Arial" w:cs="Arial"/>
          <w:iCs/>
          <w:sz w:val="18"/>
          <w:szCs w:val="18"/>
          <w:lang w:val="hu-HU"/>
        </w:rPr>
        <w:t>jt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nak id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ő</w:t>
      </w:r>
      <w:r w:rsidRPr="008415A1">
        <w:rPr>
          <w:rFonts w:ascii="Arial" w:hAnsi="Arial" w:cs="Arial"/>
          <w:iCs/>
          <w:sz w:val="18"/>
          <w:szCs w:val="18"/>
          <w:lang w:val="hu-HU"/>
        </w:rPr>
        <w:t>pontj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ban hat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lyos 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jkulcsok alkalmaz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val 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ö</w:t>
      </w:r>
      <w:r w:rsidRPr="008415A1">
        <w:rPr>
          <w:rFonts w:ascii="Arial" w:hAnsi="Arial" w:cs="Arial"/>
          <w:iCs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nik a kezess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j felsz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iCs/>
          <w:sz w:val="18"/>
          <w:szCs w:val="18"/>
          <w:lang w:val="hu-HU"/>
        </w:rPr>
        <w:t>á</w:t>
      </w:r>
      <w:r w:rsidRPr="008415A1">
        <w:rPr>
          <w:rFonts w:ascii="Arial" w:hAnsi="Arial" w:cs="Arial"/>
          <w:iCs/>
          <w:sz w:val="18"/>
          <w:szCs w:val="18"/>
          <w:lang w:val="hu-HU"/>
        </w:rPr>
        <w:t>sa.</w:t>
      </w:r>
    </w:p>
    <w:p w14:paraId="172D3058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BA45EE9" w14:textId="77777777" w:rsidR="00E42F43" w:rsidRPr="008415A1" w:rsidRDefault="00E42F43" w:rsidP="008415A1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  <w:lang w:val="hu-HU"/>
        </w:rPr>
        <w:t>3.</w:t>
      </w:r>
      <w:r w:rsidRPr="008415A1">
        <w:rPr>
          <w:rFonts w:ascii="Arial" w:hAnsi="Arial" w:cs="Arial"/>
          <w:b/>
          <w:sz w:val="18"/>
          <w:szCs w:val="18"/>
          <w:lang w:val="hu-HU"/>
        </w:rPr>
        <w:tab/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gi d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í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j 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venk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nti m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rt</w:t>
      </w:r>
      <w:r w:rsidRPr="008415A1">
        <w:rPr>
          <w:rFonts w:ascii="Arial" w:hAnsi="Arial" w:cs="Arial" w:hint="eastAsia"/>
          <w:b/>
          <w:b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bCs/>
          <w:sz w:val="18"/>
          <w:szCs w:val="18"/>
          <w:u w:val="single"/>
          <w:lang w:val="hu-HU"/>
        </w:rPr>
        <w:t>ke</w:t>
      </w:r>
    </w:p>
    <w:p w14:paraId="2BD9DA4D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5F9884A7" w14:textId="77777777" w:rsidR="00E42F43" w:rsidRPr="008415A1" w:rsidRDefault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 xml:space="preserve">A </w:t>
      </w:r>
      <w:r w:rsidRPr="008415A1">
        <w:rPr>
          <w:rFonts w:ascii="Arial" w:hAnsi="Arial" w:cs="Arial"/>
          <w:iCs/>
          <w:sz w:val="18"/>
          <w:szCs w:val="18"/>
          <w:lang w:val="hu-HU" w:eastAsia="hu-HU"/>
        </w:rPr>
        <w:t>díjmértékek 80%-os készfizető kezességre vonatkozóan, a kezességgel biztosított összeg százalékában kerülnek feltüntetésre. 80</w:t>
      </w:r>
      <w:r w:rsidRPr="008415A1">
        <w:rPr>
          <w:rFonts w:ascii="Arial" w:hAnsi="Arial" w:cs="Arial"/>
          <w:sz w:val="18"/>
          <w:szCs w:val="18"/>
          <w:lang w:val="hu-HU"/>
        </w:rPr>
        <w:t>%-</w:t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6DF54998" w14:textId="77777777" w:rsidR="00B317E7" w:rsidRPr="008415A1" w:rsidRDefault="00B317E7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C70043A" w14:textId="77777777" w:rsidR="00E42F43" w:rsidRPr="008415A1" w:rsidRDefault="00E42F43" w:rsidP="00E42F43">
      <w:pPr>
        <w:rPr>
          <w:rFonts w:ascii="Arial" w:hAnsi="Arial" w:cs="Arial"/>
          <w:b/>
          <w:sz w:val="18"/>
          <w:szCs w:val="18"/>
          <w:lang w:val="hu-HU"/>
        </w:rPr>
      </w:pPr>
      <w:r w:rsidRPr="008415A1">
        <w:rPr>
          <w:rFonts w:ascii="Arial" w:hAnsi="Arial" w:cs="Arial"/>
          <w:b/>
          <w:spacing w:val="-6"/>
          <w:sz w:val="18"/>
          <w:szCs w:val="18"/>
          <w:lang w:val="hu-HU"/>
        </w:rPr>
        <w:t>Els</w:t>
      </w:r>
      <w:r w:rsidRPr="008415A1">
        <w:rPr>
          <w:rFonts w:ascii="Arial" w:hAnsi="Arial" w:cs="Arial" w:hint="eastAsia"/>
          <w:b/>
          <w:spacing w:val="-6"/>
          <w:sz w:val="18"/>
          <w:szCs w:val="18"/>
          <w:lang w:val="hu-HU"/>
        </w:rPr>
        <w:t>ő</w:t>
      </w:r>
      <w:r w:rsidRPr="008415A1">
        <w:rPr>
          <w:rFonts w:ascii="Arial" w:hAnsi="Arial" w:cs="Arial"/>
          <w:b/>
          <w:spacing w:val="-6"/>
          <w:sz w:val="18"/>
          <w:szCs w:val="18"/>
          <w:lang w:val="hu-HU"/>
        </w:rPr>
        <w:t>dleges agr</w:t>
      </w:r>
      <w:r w:rsidRPr="008415A1">
        <w:rPr>
          <w:rFonts w:ascii="Arial" w:hAnsi="Arial" w:cs="Arial" w:hint="eastAsia"/>
          <w:b/>
          <w:spacing w:val="-6"/>
          <w:sz w:val="18"/>
          <w:szCs w:val="18"/>
          <w:lang w:val="hu-HU"/>
        </w:rPr>
        <w:t>á</w:t>
      </w:r>
      <w:r w:rsidRPr="008415A1">
        <w:rPr>
          <w:rFonts w:ascii="Arial" w:hAnsi="Arial" w:cs="Arial"/>
          <w:b/>
          <w:spacing w:val="-6"/>
          <w:sz w:val="18"/>
          <w:szCs w:val="18"/>
          <w:lang w:val="hu-HU"/>
        </w:rPr>
        <w:t xml:space="preserve">r </w:t>
      </w:r>
      <w:r w:rsidRPr="008415A1">
        <w:rPr>
          <w:rFonts w:ascii="Arial" w:hAnsi="Arial" w:cs="Arial" w:hint="eastAsia"/>
          <w:b/>
          <w:spacing w:val="-6"/>
          <w:sz w:val="18"/>
          <w:szCs w:val="18"/>
          <w:lang w:val="hu-HU"/>
        </w:rPr>
        <w:t>ü</w:t>
      </w:r>
      <w:r w:rsidRPr="008415A1">
        <w:rPr>
          <w:rFonts w:ascii="Arial" w:hAnsi="Arial" w:cs="Arial"/>
          <w:b/>
          <w:spacing w:val="-6"/>
          <w:sz w:val="18"/>
          <w:szCs w:val="18"/>
          <w:lang w:val="hu-HU"/>
        </w:rPr>
        <w:t>gylet eset</w:t>
      </w:r>
      <w:r w:rsidRPr="008415A1">
        <w:rPr>
          <w:rFonts w:ascii="Arial" w:hAnsi="Arial" w:cs="Arial" w:hint="eastAsia"/>
          <w:b/>
          <w:spacing w:val="-6"/>
          <w:sz w:val="18"/>
          <w:szCs w:val="18"/>
          <w:lang w:val="hu-HU"/>
        </w:rPr>
        <w:t>é</w:t>
      </w:r>
      <w:r w:rsidRPr="008415A1">
        <w:rPr>
          <w:rFonts w:ascii="Arial" w:hAnsi="Arial" w:cs="Arial"/>
          <w:b/>
          <w:spacing w:val="-6"/>
          <w:sz w:val="18"/>
          <w:szCs w:val="18"/>
          <w:lang w:val="hu-HU"/>
        </w:rPr>
        <w:t>n</w:t>
      </w:r>
    </w:p>
    <w:p w14:paraId="305EEA3B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788" w:type="dxa"/>
        <w:tblInd w:w="421" w:type="dxa"/>
        <w:tblLook w:val="04A0" w:firstRow="1" w:lastRow="0" w:firstColumn="1" w:lastColumn="0" w:noHBand="0" w:noVBand="1"/>
      </w:tblPr>
      <w:tblGrid>
        <w:gridCol w:w="2599"/>
        <w:gridCol w:w="6189"/>
      </w:tblGrid>
      <w:tr w:rsidR="00E42F43" w:rsidRPr="00E42F43" w14:paraId="76F2C62F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444CA603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b</w:t>
            </w:r>
            <w:proofErr w:type="spellStart"/>
            <w:r w:rsidRPr="008415A1">
              <w:rPr>
                <w:rFonts w:ascii="Arial" w:hAnsi="Arial" w:cs="Arial"/>
                <w:sz w:val="18"/>
                <w:szCs w:val="18"/>
              </w:rPr>
              <w:t>eruházási</w:t>
            </w:r>
            <w:proofErr w:type="spellEnd"/>
            <w:r w:rsidRPr="008415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6189" w:type="dxa"/>
            <w:vAlign w:val="center"/>
          </w:tcPr>
          <w:p w14:paraId="4B898CFE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1,31%</w:t>
            </w:r>
          </w:p>
        </w:tc>
      </w:tr>
      <w:tr w:rsidR="00E42F43" w:rsidRPr="00E42F43" w14:paraId="7CE7F23D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5AA9F814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kölcsön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6189" w:type="dxa"/>
            <w:vAlign w:val="center"/>
          </w:tcPr>
          <w:p w14:paraId="459EEC9C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1,1</w:t>
            </w:r>
            <w:r w:rsidRPr="008415A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9%</w:t>
            </w:r>
          </w:p>
        </w:tc>
      </w:tr>
      <w:tr w:rsidR="00E42F43" w:rsidRPr="00E42F43" w14:paraId="1549687A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6944F8A2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garancia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6189" w:type="dxa"/>
            <w:vAlign w:val="center"/>
          </w:tcPr>
          <w:p w14:paraId="16033D0A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1,38%</w:t>
            </w:r>
          </w:p>
        </w:tc>
      </w:tr>
      <w:tr w:rsidR="00E42F43" w:rsidRPr="00E42F43" w14:paraId="6BD5999A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3C39BA81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415A1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6189" w:type="dxa"/>
            <w:vAlign w:val="center"/>
          </w:tcPr>
          <w:p w14:paraId="0DB4CAD2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2,8</w:t>
            </w:r>
            <w:r w:rsidRPr="008415A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</w:t>
            </w: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</w:tr>
    </w:tbl>
    <w:p w14:paraId="7C729570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</w:p>
    <w:p w14:paraId="52DBEA7D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proofErr w:type="spellStart"/>
      <w:r w:rsidRPr="008415A1">
        <w:rPr>
          <w:rFonts w:ascii="Arial" w:hAnsi="Arial" w:cs="Arial"/>
          <w:b/>
          <w:spacing w:val="-6"/>
          <w:sz w:val="18"/>
          <w:szCs w:val="18"/>
        </w:rPr>
        <w:t>Nem</w:t>
      </w:r>
      <w:proofErr w:type="spellEnd"/>
      <w:r w:rsidRPr="008415A1">
        <w:rPr>
          <w:rFonts w:ascii="Arial" w:hAnsi="Arial" w:cs="Arial"/>
          <w:b/>
          <w:spacing w:val="-6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spacing w:val="-6"/>
          <w:sz w:val="18"/>
          <w:szCs w:val="18"/>
        </w:rPr>
        <w:t>els</w:t>
      </w:r>
      <w:r w:rsidRPr="008415A1">
        <w:rPr>
          <w:rFonts w:ascii="Arial" w:hAnsi="Arial" w:cs="Arial" w:hint="eastAsia"/>
          <w:b/>
          <w:spacing w:val="-6"/>
          <w:sz w:val="18"/>
          <w:szCs w:val="18"/>
        </w:rPr>
        <w:t>ő</w:t>
      </w:r>
      <w:r w:rsidRPr="008415A1">
        <w:rPr>
          <w:rFonts w:ascii="Arial" w:hAnsi="Arial" w:cs="Arial"/>
          <w:b/>
          <w:spacing w:val="-6"/>
          <w:sz w:val="18"/>
          <w:szCs w:val="18"/>
        </w:rPr>
        <w:t>dleges</w:t>
      </w:r>
      <w:proofErr w:type="spellEnd"/>
      <w:r w:rsidRPr="008415A1">
        <w:rPr>
          <w:rFonts w:ascii="Arial" w:hAnsi="Arial" w:cs="Arial"/>
          <w:b/>
          <w:spacing w:val="-6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spacing w:val="-6"/>
          <w:sz w:val="18"/>
          <w:szCs w:val="18"/>
        </w:rPr>
        <w:t>agr</w:t>
      </w:r>
      <w:r w:rsidRPr="008415A1">
        <w:rPr>
          <w:rFonts w:ascii="Arial" w:hAnsi="Arial" w:cs="Arial" w:hint="eastAsia"/>
          <w:b/>
          <w:spacing w:val="-6"/>
          <w:sz w:val="18"/>
          <w:szCs w:val="18"/>
        </w:rPr>
        <w:t>á</w:t>
      </w:r>
      <w:r w:rsidRPr="008415A1">
        <w:rPr>
          <w:rFonts w:ascii="Arial" w:hAnsi="Arial" w:cs="Arial"/>
          <w:b/>
          <w:spacing w:val="-6"/>
          <w:sz w:val="18"/>
          <w:szCs w:val="18"/>
        </w:rPr>
        <w:t>r</w:t>
      </w:r>
      <w:proofErr w:type="spellEnd"/>
      <w:r w:rsidRPr="008415A1">
        <w:rPr>
          <w:rFonts w:ascii="Arial" w:hAnsi="Arial" w:cs="Arial"/>
          <w:b/>
          <w:spacing w:val="-6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spacing w:val="-6"/>
          <w:sz w:val="18"/>
          <w:szCs w:val="18"/>
        </w:rPr>
        <w:t>c</w:t>
      </w:r>
      <w:r w:rsidRPr="008415A1">
        <w:rPr>
          <w:rFonts w:ascii="Arial" w:hAnsi="Arial" w:cs="Arial" w:hint="eastAsia"/>
          <w:b/>
          <w:spacing w:val="-6"/>
          <w:sz w:val="18"/>
          <w:szCs w:val="18"/>
        </w:rPr>
        <w:t>é</w:t>
      </w:r>
      <w:r w:rsidRPr="008415A1">
        <w:rPr>
          <w:rFonts w:ascii="Arial" w:hAnsi="Arial" w:cs="Arial"/>
          <w:b/>
          <w:spacing w:val="-6"/>
          <w:sz w:val="18"/>
          <w:szCs w:val="18"/>
        </w:rPr>
        <w:t>l</w:t>
      </w:r>
      <w:r w:rsidRPr="008415A1">
        <w:rPr>
          <w:rFonts w:ascii="Arial" w:hAnsi="Arial" w:cs="Arial" w:hint="eastAsia"/>
          <w:b/>
          <w:spacing w:val="-6"/>
          <w:sz w:val="18"/>
          <w:szCs w:val="18"/>
        </w:rPr>
        <w:t>ú</w:t>
      </w:r>
      <w:proofErr w:type="spellEnd"/>
      <w:r w:rsidRPr="008415A1">
        <w:rPr>
          <w:rFonts w:ascii="Arial" w:hAnsi="Arial" w:cs="Arial"/>
          <w:b/>
          <w:spacing w:val="-6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 w:hint="eastAsia"/>
          <w:b/>
          <w:spacing w:val="-6"/>
          <w:sz w:val="18"/>
          <w:szCs w:val="18"/>
        </w:rPr>
        <w:t>ü</w:t>
      </w:r>
      <w:r w:rsidRPr="008415A1">
        <w:rPr>
          <w:rFonts w:ascii="Arial" w:hAnsi="Arial" w:cs="Arial"/>
          <w:b/>
          <w:spacing w:val="-6"/>
          <w:sz w:val="18"/>
          <w:szCs w:val="18"/>
        </w:rPr>
        <w:t>gylet</w:t>
      </w:r>
      <w:proofErr w:type="spellEnd"/>
      <w:r w:rsidRPr="008415A1">
        <w:rPr>
          <w:rFonts w:ascii="Arial" w:hAnsi="Arial" w:cs="Arial"/>
          <w:b/>
          <w:spacing w:val="-6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spacing w:val="-6"/>
          <w:sz w:val="18"/>
          <w:szCs w:val="18"/>
        </w:rPr>
        <w:t>eset</w:t>
      </w:r>
      <w:r w:rsidRPr="008415A1">
        <w:rPr>
          <w:rFonts w:ascii="Arial" w:hAnsi="Arial" w:cs="Arial" w:hint="eastAsia"/>
          <w:b/>
          <w:spacing w:val="-6"/>
          <w:sz w:val="18"/>
          <w:szCs w:val="18"/>
        </w:rPr>
        <w:t>é</w:t>
      </w:r>
      <w:r w:rsidRPr="008415A1">
        <w:rPr>
          <w:rFonts w:ascii="Arial" w:hAnsi="Arial" w:cs="Arial"/>
          <w:b/>
          <w:spacing w:val="-6"/>
          <w:sz w:val="18"/>
          <w:szCs w:val="18"/>
        </w:rPr>
        <w:t>n</w:t>
      </w:r>
      <w:proofErr w:type="spellEnd"/>
    </w:p>
    <w:p w14:paraId="59BFA08A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</w:p>
    <w:tbl>
      <w:tblPr>
        <w:tblStyle w:val="Rcsostblzat"/>
        <w:tblW w:w="8788" w:type="dxa"/>
        <w:tblInd w:w="421" w:type="dxa"/>
        <w:tblLook w:val="04A0" w:firstRow="1" w:lastRow="0" w:firstColumn="1" w:lastColumn="0" w:noHBand="0" w:noVBand="1"/>
      </w:tblPr>
      <w:tblGrid>
        <w:gridCol w:w="2599"/>
        <w:gridCol w:w="6189"/>
      </w:tblGrid>
      <w:tr w:rsidR="00E42F43" w:rsidRPr="00E42F43" w14:paraId="07CC08FF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277EB3E3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8415A1">
              <w:rPr>
                <w:rFonts w:ascii="Arial" w:hAnsi="Arial" w:cs="Arial"/>
                <w:sz w:val="18"/>
                <w:szCs w:val="18"/>
              </w:rPr>
              <w:t>eruházási</w:t>
            </w:r>
            <w:proofErr w:type="spellEnd"/>
            <w:r w:rsidRPr="008415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6189" w:type="dxa"/>
            <w:vAlign w:val="center"/>
          </w:tcPr>
          <w:p w14:paraId="42C7D891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2,36%</w:t>
            </w:r>
          </w:p>
        </w:tc>
      </w:tr>
      <w:tr w:rsidR="00E42F43" w:rsidRPr="00E42F43" w14:paraId="4CB9E0A6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3981DBB4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kölcsön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415A1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6189" w:type="dxa"/>
            <w:vAlign w:val="center"/>
          </w:tcPr>
          <w:p w14:paraId="45D663A7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2,52%</w:t>
            </w:r>
          </w:p>
        </w:tc>
      </w:tr>
      <w:tr w:rsidR="00E42F43" w:rsidRPr="00E42F43" w14:paraId="50B039E0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11EC1820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garancia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415A1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6189" w:type="dxa"/>
            <w:vAlign w:val="center"/>
          </w:tcPr>
          <w:p w14:paraId="2966329B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1,38%</w:t>
            </w:r>
          </w:p>
        </w:tc>
      </w:tr>
      <w:tr w:rsidR="00E42F43" w:rsidRPr="00E42F43" w14:paraId="5F8046C8" w14:textId="77777777" w:rsidTr="008415A1">
        <w:trPr>
          <w:trHeight w:val="1016"/>
        </w:trPr>
        <w:tc>
          <w:tcPr>
            <w:tcW w:w="2599" w:type="dxa"/>
            <w:vAlign w:val="center"/>
          </w:tcPr>
          <w:p w14:paraId="13A930DA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415A1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6189" w:type="dxa"/>
            <w:vAlign w:val="center"/>
          </w:tcPr>
          <w:p w14:paraId="5CC3D2F1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2,8</w:t>
            </w:r>
            <w:r w:rsidRPr="008415A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</w:t>
            </w:r>
            <w:r w:rsidRPr="008415A1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</w:tr>
    </w:tbl>
    <w:p w14:paraId="572861B0" w14:textId="77777777" w:rsidR="00E42F43" w:rsidRPr="008415A1" w:rsidRDefault="00E42F43" w:rsidP="00E42F43">
      <w:pPr>
        <w:shd w:val="clear" w:color="auto" w:fill="FFFFFF"/>
        <w:spacing w:after="100"/>
        <w:rPr>
          <w:rFonts w:ascii="Arial" w:hAnsi="Arial" w:cs="Arial"/>
          <w:sz w:val="18"/>
          <w:szCs w:val="18"/>
        </w:rPr>
      </w:pPr>
    </w:p>
    <w:p w14:paraId="43388084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x-none"/>
        </w:rPr>
      </w:pPr>
      <w:r w:rsidRPr="008415A1">
        <w:rPr>
          <w:rFonts w:ascii="Arial" w:hAnsi="Arial" w:cs="Arial"/>
          <w:sz w:val="18"/>
          <w:szCs w:val="18"/>
          <w:lang w:val="x-none"/>
        </w:rPr>
        <w:t>A</w:t>
      </w:r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sz w:val="18"/>
          <w:szCs w:val="18"/>
        </w:rPr>
        <w:t>piaci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sz w:val="18"/>
          <w:szCs w:val="18"/>
        </w:rPr>
        <w:t>kezess</w:t>
      </w:r>
      <w:r w:rsidRPr="008415A1">
        <w:rPr>
          <w:rFonts w:ascii="Arial" w:hAnsi="Arial" w:cs="Arial" w:hint="eastAsia"/>
          <w:sz w:val="18"/>
          <w:szCs w:val="18"/>
        </w:rPr>
        <w:t>é</w:t>
      </w:r>
      <w:r w:rsidRPr="008415A1">
        <w:rPr>
          <w:rFonts w:ascii="Arial" w:hAnsi="Arial" w:cs="Arial"/>
          <w:sz w:val="18"/>
          <w:szCs w:val="18"/>
        </w:rPr>
        <w:t>gi</w:t>
      </w:r>
      <w:proofErr w:type="spellEnd"/>
      <w:r w:rsidRPr="008415A1">
        <w:rPr>
          <w:rFonts w:ascii="Arial" w:hAnsi="Arial" w:cs="Arial"/>
          <w:sz w:val="18"/>
          <w:szCs w:val="18"/>
          <w:lang w:val="x-none"/>
        </w:rPr>
        <w:t xml:space="preserve"> d</w:t>
      </w:r>
      <w:r w:rsidRPr="008415A1">
        <w:rPr>
          <w:rFonts w:ascii="Arial" w:hAnsi="Arial" w:cs="Arial" w:hint="eastAsia"/>
          <w:sz w:val="18"/>
          <w:szCs w:val="18"/>
          <w:lang w:val="x-none"/>
        </w:rPr>
        <w:t>í</w:t>
      </w:r>
      <w:r w:rsidRPr="008415A1">
        <w:rPr>
          <w:rFonts w:ascii="Arial" w:hAnsi="Arial" w:cs="Arial"/>
          <w:sz w:val="18"/>
          <w:szCs w:val="18"/>
          <w:lang w:val="x-none"/>
        </w:rPr>
        <w:t>j minim</w:t>
      </w:r>
      <w:r w:rsidRPr="008415A1">
        <w:rPr>
          <w:rFonts w:ascii="Arial" w:hAnsi="Arial" w:cs="Arial" w:hint="eastAsia"/>
          <w:sz w:val="18"/>
          <w:szCs w:val="18"/>
          <w:lang w:val="x-none"/>
        </w:rPr>
        <w:t>á</w:t>
      </w:r>
      <w:r w:rsidRPr="008415A1">
        <w:rPr>
          <w:rFonts w:ascii="Arial" w:hAnsi="Arial" w:cs="Arial"/>
          <w:sz w:val="18"/>
          <w:szCs w:val="18"/>
          <w:lang w:val="x-none"/>
        </w:rPr>
        <w:t xml:space="preserve">lis </w:t>
      </w:r>
      <w:r w:rsidRPr="008415A1">
        <w:rPr>
          <w:rFonts w:ascii="Arial" w:hAnsi="Arial" w:cs="Arial" w:hint="eastAsia"/>
          <w:sz w:val="18"/>
          <w:szCs w:val="18"/>
          <w:lang w:val="x-none"/>
        </w:rPr>
        <w:t>ö</w:t>
      </w:r>
      <w:r w:rsidRPr="008415A1">
        <w:rPr>
          <w:rFonts w:ascii="Arial" w:hAnsi="Arial" w:cs="Arial"/>
          <w:sz w:val="18"/>
          <w:szCs w:val="18"/>
          <w:lang w:val="x-none"/>
        </w:rPr>
        <w:t xml:space="preserve">sszege </w:t>
      </w:r>
      <w:r w:rsidRPr="008415A1">
        <w:rPr>
          <w:rFonts w:ascii="Arial" w:hAnsi="Arial" w:cs="Arial"/>
          <w:sz w:val="18"/>
          <w:szCs w:val="18"/>
        </w:rPr>
        <w:t xml:space="preserve">1 </w:t>
      </w:r>
      <w:r w:rsidRPr="008415A1">
        <w:rPr>
          <w:rFonts w:ascii="Arial" w:hAnsi="Arial" w:cs="Arial"/>
          <w:sz w:val="18"/>
          <w:szCs w:val="18"/>
          <w:lang w:val="x-none"/>
        </w:rPr>
        <w:t>000 Ft.</w:t>
      </w:r>
    </w:p>
    <w:p w14:paraId="69A73126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x-none"/>
        </w:rPr>
      </w:pPr>
    </w:p>
    <w:p w14:paraId="4E157FE8" w14:textId="77777777" w:rsidR="00E42F43" w:rsidRPr="008415A1" w:rsidRDefault="00E42F43" w:rsidP="008415A1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b/>
          <w:sz w:val="18"/>
          <w:szCs w:val="18"/>
        </w:rPr>
        <w:t>4.</w:t>
      </w:r>
      <w:r w:rsidRPr="008415A1">
        <w:rPr>
          <w:rFonts w:ascii="Arial" w:hAnsi="Arial" w:cs="Arial"/>
          <w:b/>
          <w:sz w:val="18"/>
          <w:szCs w:val="18"/>
        </w:rPr>
        <w:tab/>
      </w:r>
      <w:r w:rsidRPr="008415A1">
        <w:rPr>
          <w:rFonts w:ascii="Arial" w:hAnsi="Arial" w:cs="Arial"/>
          <w:b/>
          <w:sz w:val="18"/>
          <w:szCs w:val="18"/>
          <w:u w:val="single"/>
        </w:rPr>
        <w:t xml:space="preserve">COSME </w:t>
      </w:r>
      <w:proofErr w:type="spellStart"/>
      <w:r w:rsidRPr="008415A1">
        <w:rPr>
          <w:rFonts w:ascii="Arial" w:hAnsi="Arial" w:cs="Arial"/>
          <w:b/>
          <w:sz w:val="18"/>
          <w:szCs w:val="18"/>
          <w:u w:val="single"/>
        </w:rPr>
        <w:t>kezess</w:t>
      </w:r>
      <w:r w:rsidRPr="008415A1">
        <w:rPr>
          <w:rFonts w:ascii="Arial" w:hAnsi="Arial" w:cs="Arial" w:hint="eastAsia"/>
          <w:b/>
          <w:sz w:val="18"/>
          <w:szCs w:val="18"/>
          <w:u w:val="single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</w:rPr>
        <w:t>gi</w:t>
      </w:r>
      <w:proofErr w:type="spellEnd"/>
      <w:r w:rsidRPr="008415A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8415A1">
        <w:rPr>
          <w:rFonts w:ascii="Arial" w:hAnsi="Arial" w:cs="Arial"/>
          <w:b/>
          <w:sz w:val="18"/>
          <w:szCs w:val="18"/>
          <w:u w:val="single"/>
        </w:rPr>
        <w:t>d</w:t>
      </w:r>
      <w:r w:rsidRPr="008415A1">
        <w:rPr>
          <w:rFonts w:ascii="Arial" w:hAnsi="Arial" w:cs="Arial" w:hint="eastAsia"/>
          <w:b/>
          <w:sz w:val="18"/>
          <w:szCs w:val="18"/>
          <w:u w:val="single"/>
        </w:rPr>
        <w:t>í</w:t>
      </w:r>
      <w:r w:rsidRPr="008415A1">
        <w:rPr>
          <w:rFonts w:ascii="Arial" w:hAnsi="Arial" w:cs="Arial"/>
          <w:b/>
          <w:sz w:val="18"/>
          <w:szCs w:val="18"/>
          <w:u w:val="single"/>
        </w:rPr>
        <w:t>j</w:t>
      </w:r>
      <w:proofErr w:type="spellEnd"/>
      <w:r w:rsidRPr="008415A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8415A1">
        <w:rPr>
          <w:rFonts w:ascii="Arial" w:hAnsi="Arial" w:cs="Arial" w:hint="eastAsia"/>
          <w:b/>
          <w:sz w:val="18"/>
          <w:szCs w:val="18"/>
          <w:u w:val="single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</w:rPr>
        <w:t>venk</w:t>
      </w:r>
      <w:r w:rsidRPr="008415A1">
        <w:rPr>
          <w:rFonts w:ascii="Arial" w:hAnsi="Arial" w:cs="Arial" w:hint="eastAsia"/>
          <w:b/>
          <w:sz w:val="18"/>
          <w:szCs w:val="18"/>
          <w:u w:val="single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</w:rPr>
        <w:t>nti</w:t>
      </w:r>
      <w:proofErr w:type="spellEnd"/>
      <w:r w:rsidRPr="008415A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8415A1">
        <w:rPr>
          <w:rFonts w:ascii="Arial" w:hAnsi="Arial" w:cs="Arial"/>
          <w:b/>
          <w:sz w:val="18"/>
          <w:szCs w:val="18"/>
          <w:u w:val="single"/>
        </w:rPr>
        <w:t>m</w:t>
      </w:r>
      <w:r w:rsidRPr="008415A1">
        <w:rPr>
          <w:rFonts w:ascii="Arial" w:hAnsi="Arial" w:cs="Arial" w:hint="eastAsia"/>
          <w:b/>
          <w:sz w:val="18"/>
          <w:szCs w:val="18"/>
          <w:u w:val="single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</w:rPr>
        <w:t>rt</w:t>
      </w:r>
      <w:r w:rsidRPr="008415A1">
        <w:rPr>
          <w:rFonts w:ascii="Arial" w:hAnsi="Arial" w:cs="Arial" w:hint="eastAsia"/>
          <w:b/>
          <w:sz w:val="18"/>
          <w:szCs w:val="18"/>
          <w:u w:val="single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</w:rPr>
        <w:t>ke</w:t>
      </w:r>
      <w:proofErr w:type="spellEnd"/>
    </w:p>
    <w:p w14:paraId="29D8BFD9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</w:p>
    <w:p w14:paraId="7B44B621" w14:textId="77777777" w:rsidR="00E42F43" w:rsidRPr="008415A1" w:rsidRDefault="00E42F43" w:rsidP="00E42F43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/>
          <w:sz w:val="18"/>
          <w:szCs w:val="18"/>
        </w:rPr>
        <w:t xml:space="preserve">íjmértékek </w:t>
      </w:r>
      <w:r w:rsidRPr="008415A1">
        <w:rPr>
          <w:rFonts w:ascii="Arial" w:hAnsi="Arial" w:cs="Arial"/>
          <w:sz w:val="18"/>
          <w:szCs w:val="18"/>
          <w:lang w:val="hu-HU"/>
        </w:rPr>
        <w:t>8</w:t>
      </w:r>
      <w:r w:rsidRPr="008415A1">
        <w:rPr>
          <w:rFonts w:ascii="Arial" w:hAnsi="Arial" w:cs="Arial"/>
          <w:sz w:val="18"/>
          <w:szCs w:val="18"/>
        </w:rPr>
        <w:t>0%-os készfizető kezesség</w:t>
      </w:r>
      <w:r w:rsidRPr="008415A1">
        <w:rPr>
          <w:rFonts w:ascii="Arial" w:hAnsi="Arial" w:cs="Arial"/>
          <w:sz w:val="18"/>
          <w:szCs w:val="18"/>
          <w:lang w:val="hu-HU"/>
        </w:rPr>
        <w:t>re vonatkozóan</w:t>
      </w:r>
      <w:r w:rsidRPr="008415A1">
        <w:rPr>
          <w:rFonts w:ascii="Arial" w:hAnsi="Arial" w:cs="Arial"/>
          <w:sz w:val="18"/>
          <w:szCs w:val="18"/>
        </w:rPr>
        <w:t>, a kezességgel biztosított összeg százalékában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tbl>
      <w:tblPr>
        <w:tblStyle w:val="Rcsostblzat"/>
        <w:tblW w:w="8646" w:type="dxa"/>
        <w:tblInd w:w="421" w:type="dxa"/>
        <w:tblLook w:val="04A0" w:firstRow="1" w:lastRow="0" w:firstColumn="1" w:lastColumn="0" w:noHBand="0" w:noVBand="1"/>
      </w:tblPr>
      <w:tblGrid>
        <w:gridCol w:w="4112"/>
        <w:gridCol w:w="4534"/>
      </w:tblGrid>
      <w:tr w:rsidR="00E42F43" w:rsidRPr="00E42F43" w14:paraId="2AAF24BC" w14:textId="77777777" w:rsidTr="008415A1">
        <w:trPr>
          <w:trHeight w:val="633"/>
        </w:trPr>
        <w:tc>
          <w:tcPr>
            <w:tcW w:w="4112" w:type="dxa"/>
            <w:vAlign w:val="center"/>
          </w:tcPr>
          <w:p w14:paraId="160C0913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proofErr w:type="spellStart"/>
            <w:r w:rsidRPr="008415A1">
              <w:rPr>
                <w:rFonts w:ascii="Arial" w:hAnsi="Arial" w:cs="Arial"/>
                <w:spacing w:val="-6"/>
                <w:sz w:val="18"/>
                <w:szCs w:val="18"/>
              </w:rPr>
              <w:t>grárcélú</w:t>
            </w:r>
            <w:proofErr w:type="spellEnd"/>
            <w:r w:rsidRPr="008415A1">
              <w:rPr>
                <w:rFonts w:ascii="Arial" w:hAnsi="Arial" w:cs="Arial"/>
                <w:spacing w:val="-6"/>
                <w:sz w:val="18"/>
                <w:szCs w:val="18"/>
              </w:rPr>
              <w:t xml:space="preserve"> ügylet esetén</w:t>
            </w:r>
          </w:p>
        </w:tc>
        <w:tc>
          <w:tcPr>
            <w:tcW w:w="4534" w:type="dxa"/>
            <w:vAlign w:val="center"/>
          </w:tcPr>
          <w:p w14:paraId="66C4E5C2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  <w:tr w:rsidR="00E42F43" w:rsidRPr="00E42F43" w14:paraId="36C61A42" w14:textId="77777777" w:rsidTr="008415A1">
        <w:trPr>
          <w:trHeight w:val="557"/>
        </w:trPr>
        <w:tc>
          <w:tcPr>
            <w:tcW w:w="4112" w:type="dxa"/>
            <w:vAlign w:val="center"/>
          </w:tcPr>
          <w:p w14:paraId="1C21114C" w14:textId="77777777" w:rsidR="00E42F43" w:rsidRPr="008415A1" w:rsidRDefault="00E42F43" w:rsidP="00E42F4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proofErr w:type="spellStart"/>
            <w:r w:rsidRPr="008415A1">
              <w:rPr>
                <w:rFonts w:ascii="Arial" w:hAnsi="Arial" w:cs="Arial"/>
                <w:spacing w:val="-6"/>
                <w:sz w:val="18"/>
                <w:szCs w:val="18"/>
              </w:rPr>
              <w:t>idékfejlesztési</w:t>
            </w:r>
            <w:proofErr w:type="spellEnd"/>
            <w:r w:rsidRPr="008415A1">
              <w:rPr>
                <w:rFonts w:ascii="Arial" w:hAnsi="Arial" w:cs="Arial"/>
                <w:spacing w:val="-6"/>
                <w:sz w:val="18"/>
                <w:szCs w:val="18"/>
              </w:rPr>
              <w:t xml:space="preserve"> célú ügylet esetén</w:t>
            </w:r>
          </w:p>
        </w:tc>
        <w:tc>
          <w:tcPr>
            <w:tcW w:w="4534" w:type="dxa"/>
            <w:vAlign w:val="center"/>
          </w:tcPr>
          <w:p w14:paraId="3BA151A6" w14:textId="77777777" w:rsidR="00E42F43" w:rsidRPr="008415A1" w:rsidRDefault="00E42F43" w:rsidP="00E42F4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68EA1E5B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Az 1</w:t>
      </w:r>
      <w:r w:rsidRPr="008415A1">
        <w:rPr>
          <w:rFonts w:ascii="Arial" w:hAnsi="Arial" w:cs="Arial" w:hint="eastAsia"/>
          <w:sz w:val="18"/>
          <w:szCs w:val="18"/>
        </w:rPr>
        <w:t> </w:t>
      </w:r>
      <w:r w:rsidRPr="008415A1">
        <w:rPr>
          <w:rFonts w:ascii="Arial" w:hAnsi="Arial" w:cs="Arial"/>
          <w:sz w:val="18"/>
          <w:szCs w:val="18"/>
        </w:rPr>
        <w:t>000 Ft-</w:t>
      </w:r>
      <w:proofErr w:type="spellStart"/>
      <w:r w:rsidRPr="008415A1">
        <w:rPr>
          <w:rFonts w:ascii="Arial" w:hAnsi="Arial" w:cs="Arial"/>
          <w:sz w:val="18"/>
          <w:szCs w:val="18"/>
        </w:rPr>
        <w:t>ot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el </w:t>
      </w:r>
      <w:proofErr w:type="spellStart"/>
      <w:r w:rsidRPr="008415A1">
        <w:rPr>
          <w:rFonts w:ascii="Arial" w:hAnsi="Arial" w:cs="Arial"/>
          <w:sz w:val="18"/>
          <w:szCs w:val="18"/>
        </w:rPr>
        <w:t>nem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 w:hint="eastAsia"/>
          <w:sz w:val="18"/>
          <w:szCs w:val="18"/>
        </w:rPr>
        <w:t>é</w:t>
      </w:r>
      <w:r w:rsidRPr="008415A1">
        <w:rPr>
          <w:rFonts w:ascii="Arial" w:hAnsi="Arial" w:cs="Arial"/>
          <w:sz w:val="18"/>
          <w:szCs w:val="18"/>
        </w:rPr>
        <w:t>r</w:t>
      </w:r>
      <w:r w:rsidRPr="008415A1">
        <w:rPr>
          <w:rFonts w:ascii="Arial" w:hAnsi="Arial" w:cs="Arial" w:hint="eastAsia"/>
          <w:sz w:val="18"/>
          <w:szCs w:val="18"/>
        </w:rPr>
        <w:t>ő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 w:hint="eastAsia"/>
          <w:sz w:val="18"/>
          <w:szCs w:val="18"/>
        </w:rPr>
        <w:t>ö</w:t>
      </w:r>
      <w:r w:rsidRPr="008415A1">
        <w:rPr>
          <w:rFonts w:ascii="Arial" w:hAnsi="Arial" w:cs="Arial"/>
          <w:sz w:val="18"/>
          <w:szCs w:val="18"/>
        </w:rPr>
        <w:t>sszeg</w:t>
      </w:r>
      <w:r w:rsidRPr="008415A1">
        <w:rPr>
          <w:rFonts w:ascii="Arial" w:hAnsi="Arial" w:cs="Arial" w:hint="eastAsia"/>
          <w:sz w:val="18"/>
          <w:szCs w:val="18"/>
        </w:rPr>
        <w:t>ű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COSME </w:t>
      </w:r>
      <w:proofErr w:type="spellStart"/>
      <w:r w:rsidRPr="008415A1">
        <w:rPr>
          <w:rFonts w:ascii="Arial" w:hAnsi="Arial" w:cs="Arial"/>
          <w:sz w:val="18"/>
          <w:szCs w:val="18"/>
        </w:rPr>
        <w:t>kezess</w:t>
      </w:r>
      <w:r w:rsidRPr="008415A1">
        <w:rPr>
          <w:rFonts w:ascii="Arial" w:hAnsi="Arial" w:cs="Arial" w:hint="eastAsia"/>
          <w:sz w:val="18"/>
          <w:szCs w:val="18"/>
        </w:rPr>
        <w:t>é</w:t>
      </w:r>
      <w:r w:rsidRPr="008415A1">
        <w:rPr>
          <w:rFonts w:ascii="Arial" w:hAnsi="Arial" w:cs="Arial"/>
          <w:sz w:val="18"/>
          <w:szCs w:val="18"/>
        </w:rPr>
        <w:t>gi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sz w:val="18"/>
          <w:szCs w:val="18"/>
        </w:rPr>
        <w:t>d</w:t>
      </w:r>
      <w:r w:rsidRPr="008415A1">
        <w:rPr>
          <w:rFonts w:ascii="Arial" w:hAnsi="Arial" w:cs="Arial" w:hint="eastAsia"/>
          <w:sz w:val="18"/>
          <w:szCs w:val="18"/>
        </w:rPr>
        <w:t>í</w:t>
      </w:r>
      <w:r w:rsidRPr="008415A1">
        <w:rPr>
          <w:rFonts w:ascii="Arial" w:hAnsi="Arial" w:cs="Arial"/>
          <w:sz w:val="18"/>
          <w:szCs w:val="18"/>
        </w:rPr>
        <w:t>j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sz w:val="18"/>
          <w:szCs w:val="18"/>
        </w:rPr>
        <w:t>elenged</w:t>
      </w:r>
      <w:r w:rsidRPr="008415A1">
        <w:rPr>
          <w:rFonts w:ascii="Arial" w:hAnsi="Arial" w:cs="Arial" w:hint="eastAsia"/>
          <w:sz w:val="18"/>
          <w:szCs w:val="18"/>
        </w:rPr>
        <w:t>é</w:t>
      </w:r>
      <w:r w:rsidRPr="008415A1">
        <w:rPr>
          <w:rFonts w:ascii="Arial" w:hAnsi="Arial" w:cs="Arial"/>
          <w:sz w:val="18"/>
          <w:szCs w:val="18"/>
        </w:rPr>
        <w:t>sre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sz w:val="18"/>
          <w:szCs w:val="18"/>
        </w:rPr>
        <w:t>ker</w:t>
      </w:r>
      <w:r w:rsidRPr="008415A1">
        <w:rPr>
          <w:rFonts w:ascii="Arial" w:hAnsi="Arial" w:cs="Arial" w:hint="eastAsia"/>
          <w:sz w:val="18"/>
          <w:szCs w:val="18"/>
        </w:rPr>
        <w:t>ü</w:t>
      </w:r>
      <w:r w:rsidRPr="008415A1">
        <w:rPr>
          <w:rFonts w:ascii="Arial" w:hAnsi="Arial" w:cs="Arial"/>
          <w:sz w:val="18"/>
          <w:szCs w:val="18"/>
        </w:rPr>
        <w:t>l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. </w:t>
      </w:r>
    </w:p>
    <w:p w14:paraId="789B74BA" w14:textId="0A1E2253" w:rsidR="001306F1" w:rsidRDefault="001306F1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117838C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</w:p>
    <w:p w14:paraId="7EDA0472" w14:textId="77777777" w:rsidR="00E42F43" w:rsidRPr="008415A1" w:rsidRDefault="00E42F43" w:rsidP="008415A1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b/>
          <w:sz w:val="18"/>
          <w:szCs w:val="18"/>
        </w:rPr>
        <w:t>5.</w:t>
      </w:r>
      <w:r w:rsidRPr="008415A1">
        <w:rPr>
          <w:rFonts w:ascii="Arial" w:hAnsi="Arial" w:cs="Arial"/>
          <w:b/>
          <w:sz w:val="18"/>
          <w:szCs w:val="18"/>
        </w:rPr>
        <w:tab/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Agr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r Sz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chenyi Beruh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z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si Hitel Plusz Program kezess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gi d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í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j 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venk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nti m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rt</w:t>
      </w:r>
      <w:r w:rsidRPr="008415A1">
        <w:rPr>
          <w:rFonts w:ascii="Arial" w:hAnsi="Arial" w:cs="Arial" w:hint="eastAsia"/>
          <w:b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u w:val="single"/>
          <w:lang w:val="hu-HU"/>
        </w:rPr>
        <w:t>ke</w:t>
      </w:r>
    </w:p>
    <w:p w14:paraId="0CE97371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72FE6A6C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sz w:val="18"/>
          <w:szCs w:val="18"/>
          <w:u w:val="single"/>
          <w:lang w:val="hu-HU"/>
        </w:rPr>
        <w:t xml:space="preserve">5.1. 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tmeneti t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mogat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á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si jogc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í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men ny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ú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jtott kedvezm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nyes kezess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u w:val="single"/>
          <w:lang w:val="hu-HU"/>
        </w:rPr>
        <w:t>í</w:t>
      </w:r>
      <w:r w:rsidRPr="008415A1">
        <w:rPr>
          <w:rFonts w:ascii="Arial" w:hAnsi="Arial" w:cs="Arial"/>
          <w:sz w:val="18"/>
          <w:szCs w:val="18"/>
          <w:u w:val="single"/>
          <w:lang w:val="hu-HU"/>
        </w:rPr>
        <w:t>j</w:t>
      </w:r>
    </w:p>
    <w:p w14:paraId="2545B02A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p w14:paraId="7D8409B4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kek 90%-os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szfizet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gre vonatkoz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an,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tott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sszeg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zal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ban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lnek felt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ntet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sre.</w:t>
      </w:r>
    </w:p>
    <w:p w14:paraId="4D754569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1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3402"/>
        <w:gridCol w:w="3402"/>
      </w:tblGrid>
      <w:tr w:rsidR="00E42F43" w:rsidRPr="00E42F43" w14:paraId="4A00BFC7" w14:textId="77777777" w:rsidTr="008415A1">
        <w:trPr>
          <w:trHeight w:val="86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E704" w14:textId="77777777" w:rsidR="00E42F43" w:rsidRDefault="00E42F43" w:rsidP="00E42F4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6F4B346" w14:textId="4948D3A3" w:rsidR="00E42F43" w:rsidRPr="008415A1" w:rsidRDefault="00E42F43" w:rsidP="008415A1">
            <w:pPr>
              <w:spacing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Futamid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4E03" w14:textId="77777777" w:rsidR="00E42F43" w:rsidRPr="008415A1" w:rsidRDefault="00E42F43" w:rsidP="008415A1">
            <w:pPr>
              <w:spacing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P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nz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ü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gyi int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zm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ny 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ltal megfizetend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ő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(brutt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) kedvezm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nyes kezess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gi 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8ACE" w14:textId="77777777" w:rsidR="00E42F43" w:rsidRPr="008415A1" w:rsidRDefault="00E42F43" w:rsidP="008415A1">
            <w:pPr>
              <w:spacing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a V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llalkoz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snak ny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ú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jtott k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ö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lts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gvet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si 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jt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mogat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s mellett a v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llalkoz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s 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ltal fizetend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ő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 (nett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) kedvezm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nyes kezess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gi 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j </w:t>
            </w:r>
          </w:p>
        </w:tc>
      </w:tr>
      <w:tr w:rsidR="00E42F43" w:rsidRPr="00E42F43" w14:paraId="7B946B8A" w14:textId="77777777" w:rsidTr="008415A1">
        <w:trPr>
          <w:trHeight w:val="67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EF3" w14:textId="77777777" w:rsidR="00E42F43" w:rsidRPr="008415A1" w:rsidRDefault="00E42F43" w:rsidP="008415A1">
            <w:pPr>
              <w:spacing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Legfeljebb 3 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v eset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78F4" w14:textId="77777777" w:rsidR="00E42F43" w:rsidRPr="008415A1" w:rsidRDefault="00E42F43" w:rsidP="00E42F4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1,5%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3030" w14:textId="77777777" w:rsidR="00E42F43" w:rsidRPr="008415A1" w:rsidRDefault="00E42F43" w:rsidP="00E42F4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  <w:tr w:rsidR="00E42F43" w:rsidRPr="00E42F43" w14:paraId="0695D92D" w14:textId="77777777" w:rsidTr="008415A1">
        <w:trPr>
          <w:trHeight w:val="6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FA1" w14:textId="77777777" w:rsidR="00E42F43" w:rsidRPr="008415A1" w:rsidRDefault="00E42F43" w:rsidP="008415A1">
            <w:pPr>
              <w:spacing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ö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 xml:space="preserve">bb, mint 3 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v eset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E594" w14:textId="77777777" w:rsidR="00E42F43" w:rsidRPr="008415A1" w:rsidRDefault="00E42F43" w:rsidP="00E42F4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2%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5167" w14:textId="77777777" w:rsidR="00E42F43" w:rsidRPr="008415A1" w:rsidRDefault="00E42F43" w:rsidP="00E42F4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</w:tr>
    </w:tbl>
    <w:p w14:paraId="3DB95775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iCs/>
          <w:sz w:val="18"/>
          <w:szCs w:val="18"/>
          <w:lang w:val="hu-HU"/>
        </w:rPr>
      </w:pPr>
    </w:p>
    <w:p w14:paraId="0A5D019E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iCs/>
          <w:sz w:val="18"/>
          <w:szCs w:val="18"/>
          <w:u w:val="single"/>
          <w:lang w:val="hu-HU"/>
        </w:rPr>
      </w:pPr>
      <w:r w:rsidRPr="008415A1">
        <w:rPr>
          <w:rFonts w:ascii="Arial" w:hAnsi="Arial" w:cs="Arial"/>
          <w:iCs/>
          <w:sz w:val="18"/>
          <w:szCs w:val="18"/>
          <w:u w:val="single"/>
          <w:lang w:val="hu-HU"/>
        </w:rPr>
        <w:t>5.2 Piaci kezess</w:t>
      </w:r>
      <w:r w:rsidRPr="008415A1">
        <w:rPr>
          <w:rFonts w:ascii="Arial" w:hAnsi="Arial" w:cs="Arial" w:hint="eastAsia"/>
          <w:iCs/>
          <w:sz w:val="18"/>
          <w:szCs w:val="18"/>
          <w:u w:val="single"/>
          <w:lang w:val="hu-HU"/>
        </w:rPr>
        <w:t>é</w:t>
      </w:r>
      <w:r w:rsidRPr="008415A1">
        <w:rPr>
          <w:rFonts w:ascii="Arial" w:hAnsi="Arial" w:cs="Arial"/>
          <w:iCs/>
          <w:sz w:val="18"/>
          <w:szCs w:val="18"/>
          <w:u w:val="single"/>
          <w:lang w:val="hu-HU"/>
        </w:rPr>
        <w:t>gi d</w:t>
      </w:r>
      <w:r w:rsidRPr="008415A1">
        <w:rPr>
          <w:rFonts w:ascii="Arial" w:hAnsi="Arial" w:cs="Arial" w:hint="eastAsia"/>
          <w:iCs/>
          <w:sz w:val="18"/>
          <w:szCs w:val="18"/>
          <w:u w:val="single"/>
          <w:lang w:val="hu-HU"/>
        </w:rPr>
        <w:t>í</w:t>
      </w:r>
      <w:r w:rsidRPr="008415A1">
        <w:rPr>
          <w:rFonts w:ascii="Arial" w:hAnsi="Arial" w:cs="Arial"/>
          <w:iCs/>
          <w:sz w:val="18"/>
          <w:szCs w:val="18"/>
          <w:u w:val="single"/>
          <w:lang w:val="hu-HU"/>
        </w:rPr>
        <w:t>j</w:t>
      </w:r>
    </w:p>
    <w:p w14:paraId="2D13C345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p w14:paraId="6A3702BC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kek 80%-os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szfizet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gre vonatkoz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an,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tott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sszeg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zal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ban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lnek felt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ntet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sre.</w:t>
      </w:r>
    </w:p>
    <w:p w14:paraId="5B70C9E0" w14:textId="77777777" w:rsidR="00E42F43" w:rsidRPr="008415A1" w:rsidRDefault="00E42F43" w:rsidP="00E42F43">
      <w:pPr>
        <w:shd w:val="clear" w:color="auto" w:fill="FFFFFF"/>
        <w:spacing w:after="6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4112"/>
        <w:gridCol w:w="4534"/>
      </w:tblGrid>
      <w:tr w:rsidR="00E42F43" w:rsidRPr="00E42F43" w14:paraId="63160EA4" w14:textId="77777777" w:rsidTr="008415A1">
        <w:trPr>
          <w:trHeight w:val="86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D7F94" w14:textId="77777777" w:rsidR="00E42F43" w:rsidRPr="008415A1" w:rsidRDefault="00E42F43" w:rsidP="008415A1">
            <w:pPr>
              <w:shd w:val="clear" w:color="auto" w:fill="FFFFFF"/>
              <w:spacing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P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nz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ü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gyi int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zm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ny 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ltal megfizetend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ő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 (brutt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) piaci kezess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gi d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j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0523" w14:textId="77777777" w:rsidR="00E42F43" w:rsidRPr="008415A1" w:rsidRDefault="00E42F43" w:rsidP="008415A1">
            <w:pPr>
              <w:shd w:val="clear" w:color="auto" w:fill="FFFFFF"/>
              <w:spacing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llalkoz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snak ny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ú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jtott k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ö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lts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gvet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si d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jt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mogat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s mellett a v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llalkoz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s 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ltal fizetend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ő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 (nett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) kezess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>gi d</w:t>
            </w:r>
            <w:r w:rsidRPr="008415A1">
              <w:rPr>
                <w:rFonts w:ascii="Arial" w:hAnsi="Arial" w:cs="Arial" w:hint="eastAsia"/>
                <w:iCs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j </w:t>
            </w:r>
          </w:p>
        </w:tc>
      </w:tr>
      <w:tr w:rsidR="00E42F43" w:rsidRPr="00E42F43" w14:paraId="6CAACFBE" w14:textId="77777777" w:rsidTr="008415A1">
        <w:trPr>
          <w:trHeight w:val="6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9E3D" w14:textId="77777777" w:rsidR="00E42F43" w:rsidRPr="008415A1" w:rsidRDefault="00E42F43" w:rsidP="008415A1">
            <w:pPr>
              <w:shd w:val="clear" w:color="auto" w:fill="FFFFFF"/>
              <w:spacing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8415A1">
              <w:rPr>
                <w:rFonts w:ascii="Arial" w:hAnsi="Arial" w:cs="Arial"/>
                <w:iCs/>
                <w:sz w:val="18"/>
                <w:szCs w:val="18"/>
              </w:rPr>
              <w:t>1,31%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F833F" w14:textId="77777777" w:rsidR="00E42F43" w:rsidRPr="008415A1" w:rsidRDefault="00E42F43" w:rsidP="008415A1">
            <w:pPr>
              <w:shd w:val="clear" w:color="auto" w:fill="FFFFFF"/>
              <w:spacing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8415A1">
              <w:rPr>
                <w:rFonts w:ascii="Arial" w:hAnsi="Arial" w:cs="Arial"/>
                <w:iCs/>
                <w:sz w:val="18"/>
                <w:szCs w:val="18"/>
              </w:rPr>
              <w:t>0,31%</w:t>
            </w:r>
          </w:p>
        </w:tc>
      </w:tr>
    </w:tbl>
    <w:p w14:paraId="6FF08D47" w14:textId="77777777" w:rsidR="00E42F43" w:rsidRPr="008415A1" w:rsidRDefault="00E42F43" w:rsidP="00E42F43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A68D44D" w14:textId="77777777" w:rsidR="00E42F43" w:rsidRPr="008415A1" w:rsidRDefault="00E42F43" w:rsidP="00E42F43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</w:rPr>
      </w:pPr>
      <w:r w:rsidRPr="008415A1">
        <w:rPr>
          <w:rFonts w:ascii="Arial" w:hAnsi="Arial" w:cs="Arial"/>
          <w:b/>
          <w:bCs/>
          <w:spacing w:val="-3"/>
          <w:sz w:val="18"/>
          <w:szCs w:val="18"/>
        </w:rPr>
        <w:t>II.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ab/>
        <w:t>KEZESS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GI D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 xml:space="preserve">J </w:t>
      </w:r>
      <w:r w:rsidRPr="008415A1">
        <w:rPr>
          <w:rFonts w:ascii="Arial" w:hAnsi="Arial" w:cs="Arial"/>
          <w:b/>
          <w:bCs/>
          <w:sz w:val="18"/>
          <w:szCs w:val="18"/>
        </w:rPr>
        <w:t>FIZET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sz w:val="18"/>
          <w:szCs w:val="18"/>
        </w:rPr>
        <w:t>SI FELT</w:t>
      </w:r>
      <w:r w:rsidRPr="008415A1">
        <w:rPr>
          <w:rFonts w:ascii="Arial" w:hAnsi="Arial" w:cs="Arial" w:hint="eastAsia"/>
          <w:b/>
          <w:bC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sz w:val="18"/>
          <w:szCs w:val="18"/>
        </w:rPr>
        <w:t>TELEK</w:t>
      </w:r>
    </w:p>
    <w:p w14:paraId="22A58363" w14:textId="77777777" w:rsidR="00E42F43" w:rsidRPr="008415A1" w:rsidRDefault="00E42F43" w:rsidP="00E42F43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42AE38B8" w14:textId="77777777" w:rsidR="00E42F43" w:rsidRPr="008415A1" w:rsidRDefault="00E42F43" w:rsidP="00E42F43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</w:rPr>
      </w:pPr>
      <w:r w:rsidRPr="008415A1">
        <w:rPr>
          <w:rFonts w:ascii="Arial" w:hAnsi="Arial" w:cs="Arial"/>
          <w:b/>
          <w:bCs/>
          <w:spacing w:val="-3"/>
          <w:sz w:val="18"/>
          <w:szCs w:val="18"/>
        </w:rPr>
        <w:t>1.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ab/>
      </w:r>
      <w:proofErr w:type="spellStart"/>
      <w:r w:rsidRPr="008415A1">
        <w:rPr>
          <w:rFonts w:ascii="Arial" w:hAnsi="Arial" w:cs="Arial"/>
          <w:b/>
          <w:bCs/>
          <w:spacing w:val="-3"/>
          <w:sz w:val="18"/>
          <w:szCs w:val="18"/>
        </w:rPr>
        <w:t>D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jsz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á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m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t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á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s</w:t>
      </w:r>
      <w:proofErr w:type="spellEnd"/>
      <w:r w:rsidRPr="008415A1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bCs/>
          <w:spacing w:val="-3"/>
          <w:sz w:val="18"/>
          <w:szCs w:val="18"/>
        </w:rPr>
        <w:t>m</w:t>
      </w:r>
      <w:r w:rsidRPr="008415A1">
        <w:rPr>
          <w:rFonts w:ascii="Arial" w:hAnsi="Arial" w:cs="Arial" w:hint="eastAsia"/>
          <w:b/>
          <w:bCs/>
          <w:spacing w:val="-3"/>
          <w:sz w:val="18"/>
          <w:szCs w:val="18"/>
        </w:rPr>
        <w:t>ó</w:t>
      </w:r>
      <w:r w:rsidRPr="008415A1">
        <w:rPr>
          <w:rFonts w:ascii="Arial" w:hAnsi="Arial" w:cs="Arial"/>
          <w:b/>
          <w:bCs/>
          <w:spacing w:val="-3"/>
          <w:sz w:val="18"/>
          <w:szCs w:val="18"/>
        </w:rPr>
        <w:t>dja</w:t>
      </w:r>
      <w:proofErr w:type="spellEnd"/>
    </w:p>
    <w:p w14:paraId="30C2B6D3" w14:textId="77777777" w:rsidR="00E42F43" w:rsidRPr="008415A1" w:rsidRDefault="00E42F43" w:rsidP="00E42F43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4"/>
              <w:szCs w:val="14"/>
              <w:lang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4"/>
                  <w:szCs w:val="14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4"/>
              <w:szCs w:val="14"/>
              <w:lang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4"/>
                  <w:szCs w:val="14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4"/>
              <w:szCs w:val="14"/>
              <w:lang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4"/>
                  <w:szCs w:val="14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4"/>
                  <w:szCs w:val="14"/>
                  <w:lang w:eastAsia="en-US"/>
                </w:rPr>
                <m:t>360</m:t>
              </m:r>
            </m:den>
          </m:f>
        </m:oMath>
      </m:oMathPara>
    </w:p>
    <w:p w14:paraId="38EC772C" w14:textId="77777777" w:rsidR="00E42F43" w:rsidRPr="008415A1" w:rsidRDefault="00E42F43" w:rsidP="00E42F43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</w:rPr>
      </w:pPr>
    </w:p>
    <w:p w14:paraId="62A4A780" w14:textId="77777777" w:rsidR="00E42F43" w:rsidRPr="008415A1" w:rsidRDefault="00E42F43" w:rsidP="00E42F43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</w:rPr>
      </w:pPr>
      <w:r w:rsidRPr="008415A1">
        <w:rPr>
          <w:rFonts w:ascii="Arial" w:hAnsi="Arial" w:cs="Arial"/>
          <w:b/>
          <w:bCs/>
          <w:sz w:val="18"/>
          <w:szCs w:val="18"/>
        </w:rPr>
        <w:t>2.</w:t>
      </w:r>
      <w:r w:rsidRPr="008415A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8415A1">
        <w:rPr>
          <w:rFonts w:ascii="Arial" w:hAnsi="Arial" w:cs="Arial" w:hint="eastAsia"/>
          <w:b/>
          <w:sz w:val="18"/>
          <w:szCs w:val="18"/>
        </w:rPr>
        <w:t>Á</w:t>
      </w:r>
      <w:r w:rsidRPr="008415A1">
        <w:rPr>
          <w:rFonts w:ascii="Arial" w:hAnsi="Arial" w:cs="Arial"/>
          <w:b/>
          <w:sz w:val="18"/>
          <w:szCs w:val="18"/>
        </w:rPr>
        <w:t>ltal</w:t>
      </w:r>
      <w:r w:rsidRPr="008415A1">
        <w:rPr>
          <w:rFonts w:ascii="Arial" w:hAnsi="Arial" w:cs="Arial" w:hint="eastAsia"/>
          <w:b/>
          <w:sz w:val="18"/>
          <w:szCs w:val="18"/>
        </w:rPr>
        <w:t>á</w:t>
      </w:r>
      <w:r w:rsidRPr="008415A1">
        <w:rPr>
          <w:rFonts w:ascii="Arial" w:hAnsi="Arial" w:cs="Arial"/>
          <w:b/>
          <w:sz w:val="18"/>
          <w:szCs w:val="18"/>
        </w:rPr>
        <w:t>nos</w:t>
      </w:r>
      <w:proofErr w:type="spellEnd"/>
      <w:r w:rsidRPr="008415A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415A1">
        <w:rPr>
          <w:rFonts w:ascii="Arial" w:hAnsi="Arial" w:cs="Arial"/>
          <w:b/>
          <w:sz w:val="18"/>
          <w:szCs w:val="18"/>
        </w:rPr>
        <w:t>szab</w:t>
      </w:r>
      <w:r w:rsidRPr="008415A1">
        <w:rPr>
          <w:rFonts w:ascii="Arial" w:hAnsi="Arial" w:cs="Arial" w:hint="eastAsia"/>
          <w:b/>
          <w:sz w:val="18"/>
          <w:szCs w:val="18"/>
        </w:rPr>
        <w:t>á</w:t>
      </w:r>
      <w:r w:rsidRPr="008415A1">
        <w:rPr>
          <w:rFonts w:ascii="Arial" w:hAnsi="Arial" w:cs="Arial"/>
          <w:b/>
          <w:sz w:val="18"/>
          <w:szCs w:val="18"/>
        </w:rPr>
        <w:t>lyok</w:t>
      </w:r>
      <w:proofErr w:type="spellEnd"/>
    </w:p>
    <w:p w14:paraId="61BAD581" w14:textId="77777777" w:rsidR="00E42F43" w:rsidRPr="008415A1" w:rsidRDefault="00E42F43" w:rsidP="00E42F43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579DA74E" w14:textId="77777777" w:rsidR="00E42F43" w:rsidRPr="008415A1" w:rsidRDefault="00E42F43" w:rsidP="00E42F43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8415A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8415A1">
        <w:rPr>
          <w:rFonts w:ascii="Arial" w:hAnsi="Arial" w:cs="Arial"/>
          <w:sz w:val="18"/>
          <w:szCs w:val="18"/>
        </w:rPr>
        <w:t xml:space="preserve"> történik.</w:t>
      </w:r>
    </w:p>
    <w:p w14:paraId="56283553" w14:textId="77777777" w:rsidR="00E42F43" w:rsidRPr="008415A1" w:rsidRDefault="00E42F43" w:rsidP="00E42F43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F9290C2" w14:textId="77777777" w:rsidR="00E42F43" w:rsidRPr="008415A1" w:rsidRDefault="00E42F43" w:rsidP="008415A1">
      <w:pPr>
        <w:pStyle w:val="Listaszerbekezds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14C859FD" w14:textId="77777777" w:rsidR="00E42F43" w:rsidRPr="008415A1" w:rsidRDefault="00E42F43" w:rsidP="00E42F43">
      <w:pPr>
        <w:pStyle w:val="Listaszerbekezds"/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lastRenderedPageBreak/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65310DE2" w14:textId="77777777" w:rsidR="00E42F43" w:rsidRPr="008415A1" w:rsidRDefault="00E42F43" w:rsidP="00E42F43">
      <w:pPr>
        <w:pStyle w:val="Listaszerbekezds"/>
        <w:numPr>
          <w:ilvl w:val="2"/>
          <w:numId w:val="16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p w14:paraId="25EE822D" w14:textId="77777777" w:rsidR="00E42F43" w:rsidRPr="008415A1" w:rsidRDefault="00E42F43" w:rsidP="00E42F43">
      <w:pPr>
        <w:pStyle w:val="Listaszerbekezds"/>
        <w:numPr>
          <w:ilvl w:val="2"/>
          <w:numId w:val="16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4A04C17A" w14:textId="77777777" w:rsidR="00E42F43" w:rsidRPr="008415A1" w:rsidRDefault="00E42F43" w:rsidP="00E42F43">
      <w:pPr>
        <w:pStyle w:val="Listaszerbekezds"/>
        <w:numPr>
          <w:ilvl w:val="2"/>
          <w:numId w:val="30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337F49F3" w14:textId="77777777" w:rsidR="00E42F43" w:rsidRPr="008415A1" w:rsidRDefault="00E42F43" w:rsidP="00E42F43">
      <w:pPr>
        <w:pStyle w:val="Listaszerbekezds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</w:p>
    <w:p w14:paraId="3544C6F2" w14:textId="77777777" w:rsidR="00E42F43" w:rsidRPr="008415A1" w:rsidRDefault="00E42F43" w:rsidP="00E42F43">
      <w:pPr>
        <w:pStyle w:val="Listaszerbekezds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8415A1">
        <w:rPr>
          <w:rFonts w:ascii="Arial" w:hAnsi="Arial" w:cs="Arial"/>
          <w:color w:val="FF0000"/>
          <w:sz w:val="18"/>
          <w:szCs w:val="18"/>
        </w:rPr>
        <w:t xml:space="preserve"> </w:t>
      </w:r>
      <w:r w:rsidRPr="008415A1">
        <w:rPr>
          <w:rFonts w:ascii="Arial" w:hAnsi="Arial" w:cs="Arial"/>
          <w:sz w:val="18"/>
          <w:szCs w:val="18"/>
        </w:rPr>
        <w:t xml:space="preserve">átutalni. </w:t>
      </w:r>
    </w:p>
    <w:p w14:paraId="2A90F953" w14:textId="77777777" w:rsidR="00E42F43" w:rsidRPr="008415A1" w:rsidRDefault="00E42F43" w:rsidP="00E42F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</w:rPr>
      </w:pPr>
    </w:p>
    <w:p w14:paraId="16B99C9A" w14:textId="77777777" w:rsidR="00E42F43" w:rsidRPr="008415A1" w:rsidRDefault="00E42F43" w:rsidP="00E42F43">
      <w:pPr>
        <w:pStyle w:val="Listaszerbekezds"/>
        <w:numPr>
          <w:ilvl w:val="0"/>
          <w:numId w:val="18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r w:rsidRPr="008415A1">
        <w:rPr>
          <w:rFonts w:ascii="Arial" w:hAnsi="Arial" w:cs="Arial"/>
          <w:b/>
          <w:sz w:val="18"/>
          <w:szCs w:val="18"/>
        </w:rPr>
        <w:t>Díjfizetési szabályok a kezességi szerződés módosítása, jogutódlás esetén</w:t>
      </w:r>
    </w:p>
    <w:p w14:paraId="69B9834E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0CEF2C7E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E8A997E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362F47B2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4EDE5819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42E68828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21022E8A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 xml:space="preserve">Piaci díjas vagy korrigált kezességi díjas ügylet kezességi díjat érintő módosítása során az ügylet kedvezményes kezességi díj kategóriába kerül átsorolásra, amennyiben a vállalkozás a kedvezményes kezességi díj </w:t>
      </w:r>
      <w:r w:rsidRPr="008415A1">
        <w:rPr>
          <w:rFonts w:ascii="Arial" w:hAnsi="Arial" w:cs="Arial"/>
          <w:sz w:val="18"/>
          <w:szCs w:val="18"/>
        </w:rPr>
        <w:lastRenderedPageBreak/>
        <w:t>alkalmazását kéri, és amennyiben az európai uniós versenyjogi értelemben vett állami támogatási szabályok ezt lehetővé teszik.</w:t>
      </w:r>
    </w:p>
    <w:p w14:paraId="6BC02CF6" w14:textId="7BFEC721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4689C87C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EDD2546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74EBBB4E" w14:textId="77777777" w:rsidR="00E42F43" w:rsidRPr="008415A1" w:rsidRDefault="00E42F43" w:rsidP="00E42F43">
      <w:pPr>
        <w:pStyle w:val="Listaszerbekezds"/>
        <w:numPr>
          <w:ilvl w:val="1"/>
          <w:numId w:val="18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Kezességi díjat érintő</w:t>
      </w:r>
      <w:r w:rsidRPr="008415A1" w:rsidDel="003E7905">
        <w:rPr>
          <w:rFonts w:ascii="Arial" w:hAnsi="Arial" w:cs="Arial"/>
          <w:sz w:val="18"/>
          <w:szCs w:val="18"/>
        </w:rPr>
        <w:t xml:space="preserve"> </w:t>
      </w:r>
      <w:r w:rsidRPr="008415A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127D871D" w14:textId="42B3B1F7" w:rsidR="00E42F43" w:rsidRPr="008415A1" w:rsidRDefault="00E42F43" w:rsidP="00E42F43">
      <w:pPr>
        <w:pStyle w:val="Listaszerbekezds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Kezességi díjat érintő</w:t>
      </w:r>
      <w:r w:rsidRPr="008415A1" w:rsidDel="003E7905">
        <w:rPr>
          <w:rFonts w:ascii="Arial" w:hAnsi="Arial" w:cs="Arial"/>
          <w:sz w:val="18"/>
          <w:szCs w:val="18"/>
        </w:rPr>
        <w:t xml:space="preserve"> </w:t>
      </w:r>
      <w:r w:rsidRPr="008415A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74B52D09" w14:textId="77777777" w:rsidR="00E42F43" w:rsidRPr="008415A1" w:rsidRDefault="00E42F43" w:rsidP="00E42F43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658DB9BD" w14:textId="77777777" w:rsidR="00E42F43" w:rsidRPr="008415A1" w:rsidRDefault="00E42F43" w:rsidP="00E42F43">
      <w:pPr>
        <w:pStyle w:val="Listaszerbekezds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 xml:space="preserve">Állami </w:t>
      </w:r>
      <w:proofErr w:type="spellStart"/>
      <w:r w:rsidRPr="008415A1">
        <w:rPr>
          <w:rFonts w:ascii="Arial" w:hAnsi="Arial" w:cs="Arial"/>
          <w:sz w:val="18"/>
          <w:szCs w:val="18"/>
        </w:rPr>
        <w:t>viszontgaranciával</w:t>
      </w:r>
      <w:proofErr w:type="spellEnd"/>
      <w:r w:rsidRPr="008415A1">
        <w:rPr>
          <w:rFonts w:ascii="Arial" w:hAnsi="Arial" w:cs="Arial"/>
          <w:sz w:val="18"/>
          <w:szCs w:val="18"/>
        </w:rPr>
        <w:t xml:space="preserve">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091B7117" w14:textId="77777777" w:rsidR="00E42F43" w:rsidRPr="008415A1" w:rsidRDefault="00E42F43" w:rsidP="00E42F43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7CCE2245" w14:textId="77777777" w:rsidR="00E42F43" w:rsidRPr="008415A1" w:rsidRDefault="00E42F43" w:rsidP="00E42F43">
      <w:pPr>
        <w:pStyle w:val="Listaszerbekezds"/>
        <w:numPr>
          <w:ilvl w:val="0"/>
          <w:numId w:val="18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8415A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0B05A3A3" w14:textId="77777777" w:rsidR="00E42F43" w:rsidRPr="008415A1" w:rsidRDefault="00E42F43" w:rsidP="00E42F43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4.1</w:t>
      </w:r>
      <w:r w:rsidRPr="008415A1">
        <w:rPr>
          <w:rFonts w:ascii="Arial" w:hAnsi="Arial" w:cs="Arial"/>
          <w:sz w:val="18"/>
          <w:szCs w:val="18"/>
        </w:rPr>
        <w:tab/>
        <w:t xml:space="preserve"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</w:t>
      </w:r>
      <w:proofErr w:type="spellStart"/>
      <w:r w:rsidRPr="008415A1">
        <w:rPr>
          <w:rFonts w:ascii="Arial" w:hAnsi="Arial" w:cs="Arial"/>
          <w:sz w:val="18"/>
          <w:szCs w:val="18"/>
        </w:rPr>
        <w:t>irányadóak</w:t>
      </w:r>
      <w:proofErr w:type="spellEnd"/>
      <w:r w:rsidRPr="008415A1">
        <w:rPr>
          <w:rFonts w:ascii="Arial" w:hAnsi="Arial" w:cs="Arial"/>
          <w:sz w:val="18"/>
          <w:szCs w:val="18"/>
        </w:rPr>
        <w:t>.</w:t>
      </w:r>
    </w:p>
    <w:p w14:paraId="72634D59" w14:textId="77777777" w:rsidR="00E42F43" w:rsidRPr="008415A1" w:rsidRDefault="00E42F43" w:rsidP="00E42F43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4.2</w:t>
      </w:r>
      <w:r w:rsidRPr="008415A1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669B44D1" w14:textId="77777777" w:rsidR="00E42F43" w:rsidRPr="008415A1" w:rsidRDefault="00E42F43" w:rsidP="00E42F43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DABFEEF" w14:textId="77777777" w:rsidR="00E42F43" w:rsidRPr="008415A1" w:rsidRDefault="00E42F43" w:rsidP="00E42F43">
      <w:pPr>
        <w:numPr>
          <w:ilvl w:val="5"/>
          <w:numId w:val="21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</w:rPr>
      </w:pPr>
      <w:r w:rsidRPr="008415A1">
        <w:rPr>
          <w:rFonts w:ascii="Arial" w:hAnsi="Arial" w:cs="Arial"/>
          <w:b/>
          <w:bCs/>
          <w:caps/>
          <w:sz w:val="18"/>
          <w:szCs w:val="18"/>
        </w:rPr>
        <w:t>KEZESS</w:t>
      </w:r>
      <w:r w:rsidRPr="008415A1">
        <w:rPr>
          <w:rFonts w:ascii="Arial" w:hAnsi="Arial" w:cs="Arial" w:hint="eastAsia"/>
          <w:b/>
          <w:bCs/>
          <w:cap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</w:rPr>
        <w:t>GI D</w:t>
      </w:r>
      <w:r w:rsidRPr="008415A1">
        <w:rPr>
          <w:rFonts w:ascii="Arial" w:hAnsi="Arial" w:cs="Arial" w:hint="eastAsia"/>
          <w:b/>
          <w:bCs/>
          <w:caps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caps/>
          <w:sz w:val="18"/>
          <w:szCs w:val="18"/>
        </w:rPr>
        <w:t>J VISSZAT</w:t>
      </w:r>
      <w:r w:rsidRPr="008415A1">
        <w:rPr>
          <w:rFonts w:ascii="Arial" w:hAnsi="Arial" w:cs="Arial" w:hint="eastAsia"/>
          <w:b/>
          <w:bCs/>
          <w:cap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</w:rPr>
        <w:t>R</w:t>
      </w:r>
      <w:r w:rsidRPr="008415A1">
        <w:rPr>
          <w:rFonts w:ascii="Arial" w:hAnsi="Arial" w:cs="Arial" w:hint="eastAsia"/>
          <w:b/>
          <w:bCs/>
          <w:caps/>
          <w:sz w:val="18"/>
          <w:szCs w:val="18"/>
        </w:rPr>
        <w:t>Í</w:t>
      </w:r>
      <w:r w:rsidRPr="008415A1">
        <w:rPr>
          <w:rFonts w:ascii="Arial" w:hAnsi="Arial" w:cs="Arial"/>
          <w:b/>
          <w:bCs/>
          <w:caps/>
          <w:sz w:val="18"/>
          <w:szCs w:val="18"/>
        </w:rPr>
        <w:t>T</w:t>
      </w:r>
      <w:r w:rsidRPr="008415A1">
        <w:rPr>
          <w:rFonts w:ascii="Arial" w:hAnsi="Arial" w:cs="Arial" w:hint="eastAsia"/>
          <w:b/>
          <w:bCs/>
          <w:caps/>
          <w:sz w:val="18"/>
          <w:szCs w:val="18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</w:rPr>
        <w:t>SE</w:t>
      </w:r>
    </w:p>
    <w:p w14:paraId="7A5FFE12" w14:textId="77777777" w:rsidR="00E42F43" w:rsidRPr="008415A1" w:rsidRDefault="00E42F43" w:rsidP="00E42F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Ha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Lev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l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dos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nak eredm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nyek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nt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tott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sszeg, vagy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ke cs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kken, vagy a futamid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cs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kken, tov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abban az esetben, ha 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rleszt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vetkezt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ben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szerz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megsz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ű</w:t>
      </w:r>
      <w:r w:rsidRPr="008415A1">
        <w:rPr>
          <w:rFonts w:ascii="Arial" w:hAnsi="Arial" w:cs="Arial"/>
          <w:sz w:val="18"/>
          <w:szCs w:val="18"/>
          <w:lang w:val="hu-HU"/>
        </w:rPr>
        <w:t>nik,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a cs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kken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ssel ar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nyos,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vi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jat visszat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ti.</w:t>
      </w:r>
    </w:p>
    <w:p w14:paraId="4FA3046E" w14:textId="77777777" w:rsidR="00E42F43" w:rsidRPr="008415A1" w:rsidRDefault="00E42F43" w:rsidP="00E42F43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Amennyiben a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lyba 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pett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get a 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gyi int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ny visszavonja,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s az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gylet foly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sa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 nem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nt meg,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a megfizetett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jat visszat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ti.</w:t>
      </w:r>
    </w:p>
    <w:p w14:paraId="3BEDCE99" w14:textId="77777777" w:rsidR="00E42F43" w:rsidRPr="008415A1" w:rsidRDefault="00E42F43" w:rsidP="00E42F43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Amennyiben a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lyba 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pett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get a 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gyi int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ny visszavonja,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s az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gyletben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 foly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rt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nt,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ú</w:t>
      </w:r>
      <w:r w:rsidRPr="008415A1">
        <w:rPr>
          <w:rFonts w:ascii="Arial" w:hAnsi="Arial" w:cs="Arial"/>
          <w:sz w:val="18"/>
          <w:szCs w:val="18"/>
          <w:lang w:val="hu-HU"/>
        </w:rPr>
        <w:t>gy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a megfizetett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jnak a megsz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ntet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pontja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a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vi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zott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 figyelembev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vel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ar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nyos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 (teh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 a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 fennmarad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,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nem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szakra 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t) visszat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ti.</w:t>
      </w:r>
    </w:p>
    <w:p w14:paraId="2D1B86DE" w14:textId="77777777" w:rsidR="00E42F43" w:rsidRPr="008415A1" w:rsidRDefault="00E42F43" w:rsidP="00E42F43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ny az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zletszab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lyzat VIII.2.2.1 pontj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ban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tett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saj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 hitel kiv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sa miatti megsz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ntet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s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esetben a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vi megfizetett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jnak a megsz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ntet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pontja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a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vi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zott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 figyelembev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vel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ar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nyos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 (teh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 a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v fennmarad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,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ggel nem biztos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szakra 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t) visszat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ti. </w:t>
      </w:r>
    </w:p>
    <w:p w14:paraId="1411D0D6" w14:textId="77777777" w:rsidR="00E42F43" w:rsidRPr="008415A1" w:rsidRDefault="00E42F43" w:rsidP="00E42F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ny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zletszab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lyzat VIII. 3.1.1., 3.1.2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3.1.3. pontj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ban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tett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sa eset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 az addig megfizetett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 a 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gyi int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nynek visszaj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r.</w:t>
      </w:r>
    </w:p>
    <w:p w14:paraId="0A856196" w14:textId="77777777" w:rsidR="00E42F43" w:rsidRPr="008415A1" w:rsidRDefault="00E42F43" w:rsidP="00E42F43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 w:cs="Arial"/>
          <w:sz w:val="18"/>
          <w:szCs w:val="18"/>
          <w:lang w:val="hu-HU"/>
        </w:rPr>
      </w:pPr>
    </w:p>
    <w:p w14:paraId="39FD61AD" w14:textId="77777777" w:rsidR="00E42F43" w:rsidRPr="008415A1" w:rsidRDefault="00E42F43" w:rsidP="00E42F43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KEZESS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Í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J A cS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Ő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D-, VAGY AD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Ó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SS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Á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GRENDEZ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SI ELJ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Á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Á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Sban</w:t>
      </w:r>
    </w:p>
    <w:p w14:paraId="48990DCD" w14:textId="77777777" w:rsidR="00E42F43" w:rsidRPr="008415A1" w:rsidRDefault="00E42F43" w:rsidP="00E42F4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Amennyiben a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llalkoz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cs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d-, illetve ad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grendez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si elj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lya al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l, amely sor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 egyezs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get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t,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joger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 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gi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s/ ad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grendez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si meg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llapod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alapj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az egyezs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lya alatt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sra vonatkoz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helyt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telezetts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 felf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ggeszt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sre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l. A felf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ggeszt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tartam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ra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nynak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 nem 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r.</w:t>
      </w:r>
    </w:p>
    <w:p w14:paraId="32B35727" w14:textId="77777777" w:rsidR="00E42F43" w:rsidRPr="008415A1" w:rsidRDefault="00E42F43" w:rsidP="00E42F4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 IV.1. pontban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tett egyezs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 teljes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se eset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a joger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 mentes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gi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s, illetve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rozat alapj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n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 felf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ggeszt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nek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szak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rint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en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re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 teljes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tett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 a 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gyi int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re ar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nyosan visszat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sre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l.</w:t>
      </w:r>
    </w:p>
    <w:p w14:paraId="2523394E" w14:textId="77777777" w:rsidR="00E42F43" w:rsidRPr="008415A1" w:rsidRDefault="00E42F43" w:rsidP="00E42F4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Amennyiben a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llalkoz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a IV.1. pontban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gz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tett egyezs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get nem teljes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ti,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jat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a felf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ggeszt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tartam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 is bele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rtve </w:t>
      </w:r>
      <w:r w:rsidRPr="008415A1">
        <w:rPr>
          <w:rFonts w:ascii="Arial" w:hAnsi="Arial" w:cs="Arial" w:hint="eastAsia"/>
          <w:sz w:val="18"/>
          <w:szCs w:val="18"/>
          <w:lang w:val="hu-HU"/>
        </w:rPr>
        <w:t>–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felsz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tja.</w:t>
      </w:r>
    </w:p>
    <w:p w14:paraId="535A1969" w14:textId="77777777" w:rsidR="00E42F43" w:rsidRPr="008415A1" w:rsidRDefault="00E42F43" w:rsidP="00E42F4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Amennyiben az eur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pai uni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s versenyjogi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rtelemben vett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llami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szab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lyok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 csak 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szben vagy egy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ltal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 nem teszik lehet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jkedvezm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 vagy a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llalkoz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snak ny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ú</w:t>
      </w:r>
      <w:r w:rsidRPr="008415A1">
        <w:rPr>
          <w:rFonts w:ascii="Arial" w:hAnsi="Arial" w:cs="Arial"/>
          <w:sz w:val="18"/>
          <w:szCs w:val="18"/>
          <w:lang w:val="hu-HU"/>
        </w:rPr>
        <w:t>jtott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lts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gvet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ny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ú</w:t>
      </w:r>
      <w:r w:rsidRPr="008415A1">
        <w:rPr>
          <w:rFonts w:ascii="Arial" w:hAnsi="Arial" w:cs="Arial"/>
          <w:sz w:val="18"/>
          <w:szCs w:val="18"/>
          <w:lang w:val="hu-HU"/>
        </w:rPr>
        <w:t>jt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t, a kezess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j az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llami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mogat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lehet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gek f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ggv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ben korrig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 kedvezm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nyes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jon vagy piaci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jon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 alkalmaz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sra.</w:t>
      </w:r>
    </w:p>
    <w:p w14:paraId="2824B949" w14:textId="77777777" w:rsidR="00E42F43" w:rsidRPr="008415A1" w:rsidRDefault="00E42F43" w:rsidP="00E42F43">
      <w:pPr>
        <w:shd w:val="clear" w:color="auto" w:fill="FFFFFF"/>
        <w:spacing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23E4FB77" w14:textId="77777777" w:rsidR="00E42F43" w:rsidRPr="008415A1" w:rsidRDefault="00E42F43" w:rsidP="00E42F43">
      <w:pPr>
        <w:shd w:val="clear" w:color="auto" w:fill="FFFFFF"/>
        <w:spacing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V. Egy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é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b d</w:t>
      </w:r>
      <w:r w:rsidRPr="008415A1">
        <w:rPr>
          <w:rFonts w:ascii="Arial" w:hAnsi="Arial" w:cs="Arial" w:hint="eastAsia"/>
          <w:b/>
          <w:bCs/>
          <w:caps/>
          <w:sz w:val="18"/>
          <w:szCs w:val="18"/>
          <w:lang w:val="hu-HU"/>
        </w:rPr>
        <w:t>í</w:t>
      </w:r>
      <w:r w:rsidRPr="008415A1">
        <w:rPr>
          <w:rFonts w:ascii="Arial" w:hAnsi="Arial" w:cs="Arial"/>
          <w:b/>
          <w:bCs/>
          <w:caps/>
          <w:sz w:val="18"/>
          <w:szCs w:val="18"/>
          <w:lang w:val="hu-HU"/>
        </w:rPr>
        <w:t>jak</w:t>
      </w:r>
    </w:p>
    <w:p w14:paraId="228FC4D2" w14:textId="77777777" w:rsidR="00E42F43" w:rsidRPr="008415A1" w:rsidRDefault="00E42F43" w:rsidP="00E42F43">
      <w:pPr>
        <w:shd w:val="clear" w:color="auto" w:fill="FFFFFF"/>
        <w:spacing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007E75CC" w14:textId="77777777" w:rsidR="00E42F43" w:rsidRPr="008415A1" w:rsidRDefault="00E42F43" w:rsidP="00E42F43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8415A1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8415A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8415A1">
        <w:rPr>
          <w:rFonts w:ascii="Arial" w:hAnsi="Arial" w:cs="Arial"/>
          <w:b/>
          <w:sz w:val="18"/>
          <w:szCs w:val="18"/>
          <w:lang w:val="hu-HU"/>
        </w:rPr>
        <w:t>Kezel</w:t>
      </w:r>
      <w:r w:rsidRPr="008415A1">
        <w:rPr>
          <w:rFonts w:ascii="Arial" w:hAnsi="Arial" w:cs="Arial" w:hint="eastAsia"/>
          <w:b/>
          <w:sz w:val="18"/>
          <w:szCs w:val="18"/>
          <w:lang w:val="hu-HU"/>
        </w:rPr>
        <w:t>é</w:t>
      </w:r>
      <w:r w:rsidRPr="008415A1">
        <w:rPr>
          <w:rFonts w:ascii="Arial" w:hAnsi="Arial" w:cs="Arial"/>
          <w:b/>
          <w:sz w:val="18"/>
          <w:szCs w:val="18"/>
          <w:lang w:val="hu-HU"/>
        </w:rPr>
        <w:t>si d</w:t>
      </w:r>
      <w:r w:rsidRPr="008415A1">
        <w:rPr>
          <w:rFonts w:ascii="Arial" w:hAnsi="Arial" w:cs="Arial" w:hint="eastAsia"/>
          <w:b/>
          <w:sz w:val="18"/>
          <w:szCs w:val="18"/>
          <w:lang w:val="hu-HU"/>
        </w:rPr>
        <w:t>í</w:t>
      </w:r>
      <w:r w:rsidRPr="008415A1">
        <w:rPr>
          <w:rFonts w:ascii="Arial" w:hAnsi="Arial" w:cs="Arial"/>
          <w:b/>
          <w:sz w:val="18"/>
          <w:szCs w:val="18"/>
          <w:lang w:val="hu-HU"/>
        </w:rPr>
        <w:t>j</w:t>
      </w:r>
    </w:p>
    <w:p w14:paraId="0E79CDDB" w14:textId="77777777" w:rsidR="00E42F43" w:rsidRPr="008415A1" w:rsidRDefault="00E42F43" w:rsidP="00E42F43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1.1</w:t>
      </w:r>
      <w:r w:rsidRPr="008415A1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71DB0D9E" w14:textId="77777777" w:rsidR="00E42F43" w:rsidRPr="008415A1" w:rsidRDefault="00E42F43" w:rsidP="00E42F43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a)</w:t>
      </w:r>
      <w:r w:rsidRPr="008415A1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BA6618A" w14:textId="77777777" w:rsidR="00E42F43" w:rsidRPr="008415A1" w:rsidRDefault="00E42F43" w:rsidP="00E42F43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b)</w:t>
      </w:r>
      <w:r w:rsidRPr="008415A1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8F8EC63" w14:textId="77777777" w:rsidR="00E42F43" w:rsidRPr="008415A1" w:rsidRDefault="00E42F43" w:rsidP="00E42F43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c)</w:t>
      </w:r>
      <w:r w:rsidRPr="008415A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8415A1">
        <w:rPr>
          <w:rFonts w:ascii="Arial" w:hAnsi="Arial" w:cs="Arial"/>
          <w:sz w:val="18"/>
          <w:szCs w:val="18"/>
          <w:lang w:val="hu-HU"/>
        </w:rPr>
        <w:t>prolongáció</w:t>
      </w:r>
      <w:proofErr w:type="spellEnd"/>
      <w:r w:rsidRPr="008415A1">
        <w:rPr>
          <w:rFonts w:ascii="Arial" w:hAnsi="Arial" w:cs="Arial"/>
          <w:sz w:val="18"/>
          <w:szCs w:val="18"/>
          <w:lang w:val="hu-HU"/>
        </w:rPr>
        <w:t xml:space="preserve">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4091522E" w14:textId="77777777" w:rsidR="00E42F43" w:rsidRPr="008415A1" w:rsidRDefault="00E42F43" w:rsidP="00E42F43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d)</w:t>
      </w:r>
      <w:r w:rsidRPr="008415A1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220A7BBD" w14:textId="77777777" w:rsidR="00E42F43" w:rsidRPr="008415A1" w:rsidRDefault="00E42F43" w:rsidP="00E42F43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0739D103" w14:textId="77777777" w:rsidR="00E42F43" w:rsidRPr="008415A1" w:rsidRDefault="00E42F43" w:rsidP="00E42F43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1.2</w:t>
      </w:r>
      <w:r w:rsidRPr="008415A1">
        <w:rPr>
          <w:rFonts w:ascii="Arial" w:hAnsi="Arial" w:cs="Arial"/>
          <w:sz w:val="18"/>
          <w:szCs w:val="18"/>
          <w:lang w:val="hu-HU"/>
        </w:rPr>
        <w:tab/>
        <w:t>Amennyiben a 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dos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shoz 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bbfajta kezel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 is kapcsol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dik, az Alap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ny csak egyszer 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tja fel a kezel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jat.</w:t>
      </w:r>
    </w:p>
    <w:p w14:paraId="50142147" w14:textId="77777777" w:rsidR="00E42F43" w:rsidRPr="008415A1" w:rsidRDefault="00E42F43" w:rsidP="00E42F43">
      <w:pPr>
        <w:pStyle w:val="NormalSsz1"/>
        <w:spacing w:before="0"/>
        <w:rPr>
          <w:rFonts w:ascii="Arial" w:hAnsi="Arial" w:cs="Arial"/>
          <w:bCs/>
          <w:sz w:val="18"/>
          <w:szCs w:val="18"/>
          <w:lang w:val="hu-HU"/>
        </w:rPr>
      </w:pPr>
      <w:r w:rsidRPr="008415A1">
        <w:rPr>
          <w:rFonts w:ascii="Arial" w:hAnsi="Arial" w:cs="Arial"/>
          <w:bCs/>
          <w:sz w:val="18"/>
          <w:szCs w:val="18"/>
          <w:lang w:val="hu-HU"/>
        </w:rPr>
        <w:t>1.3</w:t>
      </w:r>
      <w:r w:rsidRPr="008415A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8415A1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42F43" w:rsidRPr="00E42F43" w14:paraId="2431939B" w14:textId="77777777" w:rsidTr="00E42F43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D7BAF" w14:textId="77777777" w:rsidR="00E42F43" w:rsidRPr="008415A1" w:rsidRDefault="00E42F43" w:rsidP="00E42F43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M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dos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t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skor fenn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á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ll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ó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kezess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ggel biztos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tott 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ö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>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EA8B6" w14:textId="77777777" w:rsidR="00E42F43" w:rsidRPr="008415A1" w:rsidRDefault="00E42F43" w:rsidP="00E42F43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Kezel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é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si d</w:t>
            </w:r>
            <w:r w:rsidRPr="008415A1">
              <w:rPr>
                <w:rFonts w:ascii="Arial" w:hAnsi="Arial" w:cs="Arial" w:hint="eastAsia"/>
                <w:sz w:val="18"/>
                <w:szCs w:val="18"/>
                <w:lang w:val="hu-HU"/>
              </w:rPr>
              <w:t>í</w:t>
            </w: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j</w:t>
            </w:r>
          </w:p>
          <w:p w14:paraId="5DEB3A89" w14:textId="77777777" w:rsidR="00E42F43" w:rsidRPr="008415A1" w:rsidRDefault="00E42F43" w:rsidP="00E42F43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42F43" w:rsidRPr="00E42F43" w14:paraId="4754243A" w14:textId="77777777" w:rsidTr="00E42F43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86220" w14:textId="77777777" w:rsidR="00E42F43" w:rsidRPr="008415A1" w:rsidRDefault="00E42F43" w:rsidP="00E42F43">
            <w:pPr>
              <w:spacing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1 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–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1DAB" w14:textId="77777777" w:rsidR="00E42F43" w:rsidRPr="008415A1" w:rsidRDefault="00E42F43" w:rsidP="00E42F43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42F43" w:rsidRPr="00E42F43" w14:paraId="7C84FE53" w14:textId="77777777" w:rsidTr="00E42F43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EAFB3" w14:textId="77777777" w:rsidR="00E42F43" w:rsidRPr="008415A1" w:rsidRDefault="00E42F43" w:rsidP="00E42F43">
            <w:pPr>
              <w:spacing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1.000.001 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–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70559" w14:textId="77777777" w:rsidR="00E42F43" w:rsidRPr="008415A1" w:rsidRDefault="00E42F43" w:rsidP="00E42F43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42F43" w:rsidRPr="00E42F43" w14:paraId="7614960E" w14:textId="77777777" w:rsidTr="00E42F43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DA294" w14:textId="77777777" w:rsidR="00E42F43" w:rsidRPr="008415A1" w:rsidRDefault="00E42F43" w:rsidP="00E42F43">
            <w:pPr>
              <w:spacing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25.000.001 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–</w:t>
            </w: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2B4F3" w14:textId="77777777" w:rsidR="00E42F43" w:rsidRPr="008415A1" w:rsidRDefault="00E42F43" w:rsidP="00E42F43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42F43" w:rsidRPr="00E42F43" w14:paraId="25D15331" w14:textId="77777777" w:rsidTr="00E42F43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D97BE" w14:textId="77777777" w:rsidR="00E42F43" w:rsidRPr="008415A1" w:rsidRDefault="00E42F43" w:rsidP="00E42F43">
            <w:pPr>
              <w:spacing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100.000.000 </w:t>
            </w:r>
            <w:r w:rsidRPr="008415A1">
              <w:rPr>
                <w:rFonts w:ascii="Arial" w:hAnsi="Arial" w:cs="Arial" w:hint="eastAsia"/>
                <w:bCs/>
                <w:sz w:val="18"/>
                <w:szCs w:val="18"/>
                <w:lang w:val="hu-HU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02DC" w14:textId="77777777" w:rsidR="00E42F43" w:rsidRPr="008415A1" w:rsidRDefault="00E42F43" w:rsidP="00E42F43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15A1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6A714B27" w14:textId="77777777" w:rsidR="00E42F43" w:rsidRPr="008415A1" w:rsidRDefault="00E42F43" w:rsidP="00E42F43">
      <w:pPr>
        <w:pStyle w:val="NormalSsz1"/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8415A1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175D02EB" w14:textId="77777777" w:rsidR="00E42F43" w:rsidRPr="008415A1" w:rsidRDefault="00E42F43" w:rsidP="008415A1">
      <w:pPr>
        <w:pStyle w:val="Listaszerbekezds"/>
        <w:numPr>
          <w:ilvl w:val="0"/>
          <w:numId w:val="28"/>
        </w:numPr>
        <w:shd w:val="clear" w:color="auto" w:fill="FFFFFF"/>
        <w:spacing w:after="240"/>
        <w:rPr>
          <w:rFonts w:ascii="Arial" w:hAnsi="Arial" w:cs="Arial"/>
          <w:b/>
          <w:sz w:val="18"/>
          <w:szCs w:val="18"/>
        </w:rPr>
      </w:pPr>
      <w:r w:rsidRPr="008415A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6645AC7D" w14:textId="77777777" w:rsidR="00E42F43" w:rsidRPr="008415A1" w:rsidRDefault="00E42F43" w:rsidP="00E42F43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415A1">
        <w:rPr>
          <w:rFonts w:ascii="Arial" w:hAnsi="Arial" w:cs="Arial"/>
          <w:sz w:val="18"/>
          <w:szCs w:val="18"/>
          <w:lang w:val="hu-HU"/>
        </w:rPr>
        <w:t>2.1</w:t>
      </w:r>
      <w:r w:rsidRPr="008415A1">
        <w:rPr>
          <w:rFonts w:ascii="Arial" w:hAnsi="Arial" w:cs="Arial"/>
          <w:sz w:val="18"/>
          <w:szCs w:val="18"/>
          <w:lang w:val="hu-HU"/>
        </w:rPr>
        <w:tab/>
        <w:t>A 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zletszab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lyzat XI.1.4 pontja szerinti meghosszabb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sa eset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 a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vetel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s esed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kess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pontj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 k</w:t>
      </w:r>
      <w:r w:rsidRPr="008415A1">
        <w:rPr>
          <w:rFonts w:ascii="Arial" w:hAnsi="Arial" w:cs="Arial" w:hint="eastAsia"/>
          <w:sz w:val="18"/>
          <w:szCs w:val="18"/>
          <w:lang w:val="hu-HU"/>
        </w:rPr>
        <w:t>ö</w:t>
      </w:r>
      <w:r w:rsidRPr="008415A1">
        <w:rPr>
          <w:rFonts w:ascii="Arial" w:hAnsi="Arial" w:cs="Arial"/>
          <w:sz w:val="18"/>
          <w:szCs w:val="18"/>
          <w:lang w:val="hu-HU"/>
        </w:rPr>
        <w:t>vet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211. napt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l, ism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telt 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meghosszabb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 eset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é</w:t>
      </w:r>
      <w:r w:rsidRPr="008415A1">
        <w:rPr>
          <w:rFonts w:ascii="Arial" w:hAnsi="Arial" w:cs="Arial"/>
          <w:sz w:val="18"/>
          <w:szCs w:val="18"/>
          <w:lang w:val="hu-HU"/>
        </w:rPr>
        <w:t>n pedig a meghosszabb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lej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nak 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>pontj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>l a meghosszabb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tott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utols</w:t>
      </w:r>
      <w:r w:rsidRPr="008415A1">
        <w:rPr>
          <w:rFonts w:ascii="Arial" w:hAnsi="Arial" w:cs="Arial" w:hint="eastAsia"/>
          <w:sz w:val="18"/>
          <w:szCs w:val="18"/>
          <w:lang w:val="hu-HU"/>
        </w:rPr>
        <w:t>ó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napj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ig bev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lt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hat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rid</w:t>
      </w:r>
      <w:r w:rsidRPr="008415A1">
        <w:rPr>
          <w:rFonts w:ascii="Arial" w:hAnsi="Arial" w:cs="Arial" w:hint="eastAsia"/>
          <w:sz w:val="18"/>
          <w:szCs w:val="18"/>
          <w:lang w:val="hu-HU"/>
        </w:rPr>
        <w:t>ő</w:t>
      </w:r>
      <w:r w:rsidRPr="008415A1">
        <w:rPr>
          <w:rFonts w:ascii="Arial" w:hAnsi="Arial" w:cs="Arial"/>
          <w:sz w:val="18"/>
          <w:szCs w:val="18"/>
          <w:lang w:val="hu-HU"/>
        </w:rPr>
        <w:t xml:space="preserve"> hosszabb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si d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j ker</w:t>
      </w:r>
      <w:r w:rsidRPr="008415A1">
        <w:rPr>
          <w:rFonts w:ascii="Arial" w:hAnsi="Arial" w:cs="Arial" w:hint="eastAsia"/>
          <w:sz w:val="18"/>
          <w:szCs w:val="18"/>
          <w:lang w:val="hu-HU"/>
        </w:rPr>
        <w:t>ü</w:t>
      </w:r>
      <w:r w:rsidRPr="008415A1">
        <w:rPr>
          <w:rFonts w:ascii="Arial" w:hAnsi="Arial" w:cs="Arial"/>
          <w:sz w:val="18"/>
          <w:szCs w:val="18"/>
          <w:lang w:val="hu-HU"/>
        </w:rPr>
        <w:t>l felsz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m</w:t>
      </w:r>
      <w:r w:rsidRPr="008415A1">
        <w:rPr>
          <w:rFonts w:ascii="Arial" w:hAnsi="Arial" w:cs="Arial" w:hint="eastAsia"/>
          <w:sz w:val="18"/>
          <w:szCs w:val="18"/>
          <w:lang w:val="hu-HU"/>
        </w:rPr>
        <w:t>í</w:t>
      </w:r>
      <w:r w:rsidRPr="008415A1">
        <w:rPr>
          <w:rFonts w:ascii="Arial" w:hAnsi="Arial" w:cs="Arial"/>
          <w:sz w:val="18"/>
          <w:szCs w:val="18"/>
          <w:lang w:val="hu-HU"/>
        </w:rPr>
        <w:t>t</w:t>
      </w:r>
      <w:r w:rsidRPr="008415A1">
        <w:rPr>
          <w:rFonts w:ascii="Arial" w:hAnsi="Arial" w:cs="Arial" w:hint="eastAsia"/>
          <w:sz w:val="18"/>
          <w:szCs w:val="18"/>
          <w:lang w:val="hu-HU"/>
        </w:rPr>
        <w:t>á</w:t>
      </w:r>
      <w:r w:rsidRPr="008415A1">
        <w:rPr>
          <w:rFonts w:ascii="Arial" w:hAnsi="Arial" w:cs="Arial"/>
          <w:sz w:val="18"/>
          <w:szCs w:val="18"/>
          <w:lang w:val="hu-HU"/>
        </w:rPr>
        <w:t>sra.</w:t>
      </w:r>
    </w:p>
    <w:p w14:paraId="19F71D51" w14:textId="380BF99E" w:rsidR="00E42F43" w:rsidRPr="008415A1" w:rsidRDefault="00E42F43" w:rsidP="008415A1">
      <w:pPr>
        <w:pStyle w:val="Listaszerbekezds"/>
        <w:numPr>
          <w:ilvl w:val="1"/>
          <w:numId w:val="35"/>
        </w:num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 xml:space="preserve">A beváltási határidő hosszabbítási díj mértéke évente 0,1%, vetítési alapja a szerződés fennálló összege. A díj a meghosszabbított időszakra időarányosan kerül felszámításra. A beváltási határidő hosszabbítási díj egy </w:t>
      </w:r>
      <w:r w:rsidRPr="008415A1">
        <w:rPr>
          <w:rFonts w:ascii="Arial" w:hAnsi="Arial" w:cs="Arial"/>
          <w:sz w:val="18"/>
          <w:szCs w:val="18"/>
        </w:rPr>
        <w:lastRenderedPageBreak/>
        <w:t>összegben kerül megállapításra, és a pénzügyi intézmény köteles azt a számviteli bizonylat kiállításától számított 15 napon belül az Alapítvány bankszámlájára átutalni.</w:t>
      </w:r>
    </w:p>
    <w:p w14:paraId="1995F086" w14:textId="4CAD9BB7" w:rsidR="00E42F43" w:rsidRPr="008415A1" w:rsidRDefault="00E42F43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415A1">
        <w:rPr>
          <w:rFonts w:ascii="Arial" w:hAnsi="Arial" w:cs="Arial"/>
          <w:sz w:val="18"/>
          <w:szCs w:val="18"/>
        </w:rPr>
        <w:t>2.3</w:t>
      </w:r>
      <w:r w:rsidRPr="008415A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7"/>
    <w:bookmarkEnd w:id="12"/>
    <w:bookmarkEnd w:id="13"/>
    <w:bookmarkEnd w:id="14"/>
    <w:bookmarkEnd w:id="15"/>
    <w:bookmarkEnd w:id="5"/>
    <w:bookmarkEnd w:id="6"/>
    <w:bookmarkEnd w:id="7"/>
    <w:bookmarkEnd w:id="8"/>
    <w:bookmarkEnd w:id="9"/>
    <w:bookmarkEnd w:id="10"/>
    <w:bookmarkEnd w:id="11"/>
    <w:bookmarkEnd w:id="18"/>
    <w:p w14:paraId="4AD979F4" w14:textId="11D77F56" w:rsidR="00700569" w:rsidRPr="00DC5CF6" w:rsidRDefault="00700569" w:rsidP="00F81BEB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sectPr w:rsidR="00700569" w:rsidRPr="00DC5CF6" w:rsidSect="00B02B3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1CD77" w14:textId="77777777" w:rsidR="00E42F43" w:rsidRDefault="00E42F43">
      <w:pPr>
        <w:spacing w:before="0" w:after="0"/>
      </w:pPr>
      <w:r>
        <w:separator/>
      </w:r>
    </w:p>
  </w:endnote>
  <w:endnote w:type="continuationSeparator" w:id="0">
    <w:p w14:paraId="7D344430" w14:textId="77777777" w:rsidR="00E42F43" w:rsidRDefault="00E42F43">
      <w:pPr>
        <w:spacing w:before="0" w:after="0"/>
      </w:pPr>
      <w:r>
        <w:continuationSeparator/>
      </w:r>
    </w:p>
  </w:endnote>
  <w:endnote w:type="continuationNotice" w:id="1">
    <w:p w14:paraId="3E68CF03" w14:textId="77777777" w:rsidR="00E42F43" w:rsidRDefault="00E42F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E0B2" w14:textId="50964742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  <w:bookmarkStart w:id="19" w:name="_Hlk62198895"/>
    <w:bookmarkStart w:id="20" w:name="_Hlk62198896"/>
    <w:bookmarkStart w:id="21" w:name="_Hlk62199138"/>
    <w:bookmarkStart w:id="22" w:name="_Hlk62199139"/>
    <w:r w:rsidRPr="00AB34C8">
      <w:rPr>
        <w:rFonts w:ascii="Arial" w:hAnsi="Arial" w:cs="Arial"/>
        <w:sz w:val="16"/>
        <w:szCs w:val="18"/>
      </w:rPr>
      <w:t xml:space="preserve">* </w:t>
    </w:r>
    <w:r w:rsidRPr="008415A1">
      <w:rPr>
        <w:rFonts w:ascii="Arial" w:hAnsi="Arial" w:cs="Arial"/>
        <w:sz w:val="16"/>
        <w:szCs w:val="18"/>
        <w:lang w:val="hu-HU"/>
      </w:rPr>
      <w:t xml:space="preserve">Az Alapítvány a 2020. </w:t>
    </w:r>
    <w:bookmarkStart w:id="23" w:name="_Hlk56166541"/>
    <w:r w:rsidRPr="008415A1">
      <w:rPr>
        <w:rFonts w:ascii="Arial" w:hAnsi="Arial" w:cs="Arial"/>
        <w:sz w:val="16"/>
        <w:szCs w:val="18"/>
        <w:lang w:val="hu-HU"/>
      </w:rPr>
      <w:t xml:space="preserve">December 01-től </w:t>
    </w:r>
    <w:bookmarkEnd w:id="23"/>
    <w:r w:rsidRPr="008415A1">
      <w:rPr>
        <w:rFonts w:ascii="Arial" w:hAnsi="Arial" w:cs="Arial"/>
        <w:sz w:val="16"/>
        <w:szCs w:val="18"/>
        <w:lang w:val="hu-HU"/>
      </w:rPr>
      <w:t xml:space="preserve">érvényes Kezességi Általános Szerződési Feltételek dokumentumot a PartnerWeben 2021. február </w:t>
    </w:r>
    <w:r w:rsidR="00182558">
      <w:rPr>
        <w:rFonts w:ascii="Arial" w:hAnsi="Arial" w:cs="Arial"/>
        <w:sz w:val="16"/>
        <w:szCs w:val="18"/>
        <w:lang w:val="hu-HU"/>
      </w:rPr>
      <w:t>15</w:t>
    </w:r>
    <w:bookmarkStart w:id="24" w:name="_Hlk56166551"/>
    <w:r w:rsidRPr="008415A1">
      <w:rPr>
        <w:rFonts w:ascii="Arial" w:hAnsi="Arial" w:cs="Arial"/>
        <w:sz w:val="16"/>
        <w:szCs w:val="18"/>
        <w:lang w:val="hu-HU"/>
      </w:rPr>
      <w:t>-ig</w:t>
    </w:r>
    <w:bookmarkEnd w:id="24"/>
    <w:r w:rsidRPr="008415A1">
      <w:rPr>
        <w:rFonts w:ascii="Arial" w:hAnsi="Arial" w:cs="Arial"/>
        <w:sz w:val="16"/>
        <w:szCs w:val="18"/>
        <w:lang w:val="hu-HU"/>
      </w:rPr>
      <w:t xml:space="preserve"> benyújtott kérelmek vonatkozásában fogadja el</w:t>
    </w:r>
    <w:r w:rsidRPr="00AB34C8">
      <w:rPr>
        <w:rFonts w:ascii="Arial" w:hAnsi="Arial" w:cs="Arial"/>
        <w:sz w:val="16"/>
        <w:szCs w:val="18"/>
      </w:rPr>
      <w:t>.</w:t>
    </w:r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612F" w14:textId="77777777" w:rsidR="00E42F43" w:rsidRDefault="00E42F43">
      <w:pPr>
        <w:spacing w:before="0" w:after="0"/>
      </w:pPr>
      <w:r>
        <w:separator/>
      </w:r>
    </w:p>
  </w:footnote>
  <w:footnote w:type="continuationSeparator" w:id="0">
    <w:p w14:paraId="1F37A499" w14:textId="77777777" w:rsidR="00E42F43" w:rsidRDefault="00E42F43">
      <w:pPr>
        <w:spacing w:before="0" w:after="0"/>
      </w:pPr>
      <w:r>
        <w:continuationSeparator/>
      </w:r>
    </w:p>
  </w:footnote>
  <w:footnote w:type="continuationNotice" w:id="1">
    <w:p w14:paraId="3A32484E" w14:textId="77777777" w:rsidR="00E42F43" w:rsidRDefault="00E42F43">
      <w:pPr>
        <w:spacing w:before="0" w:after="0"/>
      </w:pPr>
    </w:p>
  </w:footnote>
  <w:footnote w:id="2">
    <w:p w14:paraId="0941EE88" w14:textId="0E1817D6" w:rsidR="00E42F43" w:rsidRPr="000A4B21" w:rsidRDefault="00E42F43" w:rsidP="000F65F1">
      <w:pPr>
        <w:pStyle w:val="Lbjegyzetszveg"/>
        <w:jc w:val="both"/>
        <w:rPr>
          <w:lang w:val="hu-HU"/>
        </w:rPr>
      </w:pPr>
      <w:r w:rsidRPr="005C2E9B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5C2E9B">
        <w:rPr>
          <w:rFonts w:ascii="Arial" w:hAnsi="Arial" w:cs="Arial"/>
          <w:sz w:val="16"/>
          <w:szCs w:val="16"/>
          <w:lang w:val="hu-HU"/>
        </w:rPr>
        <w:t xml:space="preserve"> </w:t>
      </w:r>
      <w:r w:rsidRPr="001D0326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Default="00E42F43" w:rsidP="000F65F1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3E1AAB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Default="00E42F43" w:rsidP="000F65F1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51340AF7" w14:textId="77777777" w:rsidR="00E42F43" w:rsidRPr="00E01407" w:rsidRDefault="00E42F43" w:rsidP="00FF78C1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2839027F" w14:textId="77777777" w:rsidR="00E42F43" w:rsidRPr="00E01407" w:rsidRDefault="00E42F43" w:rsidP="00E42F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2E21965C" w14:textId="77777777" w:rsidR="00E42F43" w:rsidRPr="00E01407" w:rsidRDefault="00E42F43" w:rsidP="00E42F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</w:rPr>
        <w:footnoteRef/>
      </w:r>
      <w:r w:rsidRPr="00E01407">
        <w:rPr>
          <w:rFonts w:ascii="Arial" w:hAnsi="Arial" w:cs="Arial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 xml:space="preserve">A </w:t>
      </w:r>
      <w:r w:rsidRPr="00E01407">
        <w:rPr>
          <w:rFonts w:ascii="Arial" w:hAnsi="Arial" w:cs="Arial"/>
          <w:sz w:val="18"/>
          <w:szCs w:val="18"/>
        </w:rPr>
        <w:t xml:space="preserve">Rendszerben elektronikus úton beérkezett kezességi kérelmek </w:t>
      </w:r>
      <w:r w:rsidRPr="00E01407">
        <w:rPr>
          <w:rFonts w:ascii="Arial" w:hAnsi="Arial" w:cs="Arial"/>
          <w:sz w:val="18"/>
          <w:szCs w:val="18"/>
          <w:lang w:val="hu-HU"/>
        </w:rPr>
        <w:t>tekintetében irányadóak a jelen táblázatban szereplő időpontok.</w:t>
      </w:r>
    </w:p>
  </w:footnote>
  <w:footnote w:id="8">
    <w:p w14:paraId="59920131" w14:textId="77777777" w:rsidR="00E42F43" w:rsidRPr="00130A5F" w:rsidRDefault="00E42F43" w:rsidP="00E42F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9">
    <w:p w14:paraId="5144905D" w14:textId="77777777" w:rsidR="00E42F43" w:rsidRPr="008B041D" w:rsidRDefault="00E42F43" w:rsidP="00E42F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Pr="008B041D">
        <w:rPr>
          <w:rFonts w:ascii="Arial" w:hAnsi="Arial" w:cs="Arial"/>
          <w:sz w:val="18"/>
          <w:szCs w:val="18"/>
          <w:lang w:val="hu-HU"/>
        </w:rPr>
        <w:t>Az AVHGA Krízis Agrárgarancia Program keretében, illetve azon kívül vállalt kezességekre egységesen.</w:t>
      </w:r>
    </w:p>
  </w:footnote>
  <w:footnote w:id="10">
    <w:p w14:paraId="4E631846" w14:textId="77777777" w:rsidR="00E42F43" w:rsidRPr="00130A5F" w:rsidRDefault="00E42F43" w:rsidP="00E42F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3" name="Kép 3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8415A1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8415A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8415A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2791C11E" w:rsidR="00E42F43" w:rsidRPr="008415A1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8415A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2021. február 01-jétől a PartnerWeben benyújtott kérelmekre*</w:t>
    </w:r>
  </w:p>
  <w:p w14:paraId="69B677A3" w14:textId="77777777" w:rsidR="00E42F43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6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9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4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25"/>
  </w:num>
  <w:num w:numId="3">
    <w:abstractNumId w:val="32"/>
  </w:num>
  <w:num w:numId="4">
    <w:abstractNumId w:val="5"/>
  </w:num>
  <w:num w:numId="5">
    <w:abstractNumId w:val="19"/>
  </w:num>
  <w:num w:numId="6">
    <w:abstractNumId w:val="9"/>
  </w:num>
  <w:num w:numId="7">
    <w:abstractNumId w:val="13"/>
  </w:num>
  <w:num w:numId="8">
    <w:abstractNumId w:val="23"/>
  </w:num>
  <w:num w:numId="9">
    <w:abstractNumId w:val="34"/>
  </w:num>
  <w:num w:numId="10">
    <w:abstractNumId w:val="18"/>
  </w:num>
  <w:num w:numId="11">
    <w:abstractNumId w:val="29"/>
  </w:num>
  <w:num w:numId="12">
    <w:abstractNumId w:val="14"/>
  </w:num>
  <w:num w:numId="13">
    <w:abstractNumId w:val="17"/>
  </w:num>
  <w:num w:numId="14">
    <w:abstractNumId w:val="20"/>
  </w:num>
  <w:num w:numId="15">
    <w:abstractNumId w:val="24"/>
  </w:num>
  <w:num w:numId="16">
    <w:abstractNumId w:val="12"/>
  </w:num>
  <w:num w:numId="17">
    <w:abstractNumId w:val="3"/>
  </w:num>
  <w:num w:numId="18">
    <w:abstractNumId w:val="27"/>
  </w:num>
  <w:num w:numId="19">
    <w:abstractNumId w:val="15"/>
  </w:num>
  <w:num w:numId="20">
    <w:abstractNumId w:val="8"/>
  </w:num>
  <w:num w:numId="21">
    <w:abstractNumId w:val="1"/>
  </w:num>
  <w:num w:numId="22">
    <w:abstractNumId w:val="28"/>
  </w:num>
  <w:num w:numId="23">
    <w:abstractNumId w:val="6"/>
  </w:num>
  <w:num w:numId="24">
    <w:abstractNumId w:val="0"/>
  </w:num>
  <w:num w:numId="25">
    <w:abstractNumId w:val="31"/>
  </w:num>
  <w:num w:numId="26">
    <w:abstractNumId w:val="7"/>
  </w:num>
  <w:num w:numId="27">
    <w:abstractNumId w:val="30"/>
  </w:num>
  <w:num w:numId="28">
    <w:abstractNumId w:val="10"/>
  </w:num>
  <w:num w:numId="29">
    <w:abstractNumId w:val="21"/>
  </w:num>
  <w:num w:numId="30">
    <w:abstractNumId w:val="4"/>
  </w:num>
  <w:num w:numId="31">
    <w:abstractNumId w:val="2"/>
  </w:num>
  <w:num w:numId="32">
    <w:abstractNumId w:val="22"/>
  </w:num>
  <w:num w:numId="33">
    <w:abstractNumId w:val="11"/>
  </w:num>
  <w:num w:numId="34">
    <w:abstractNumId w:val="26"/>
  </w:num>
  <w:num w:numId="3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6IFi+U2VxD2WQ9Fy0RNpgRYh4YVAA+8VEeoVofh5jTeSYQl1E09DV4BCPQBqlZLXjPxfgyH2SxjYr1gZxKbiQ==" w:salt="8j/nD6yz+EGW3z/2AeeN6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502B"/>
    <w:rsid w:val="00007FE5"/>
    <w:rsid w:val="000148E3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51D4A"/>
    <w:rsid w:val="000525D7"/>
    <w:rsid w:val="000527C0"/>
    <w:rsid w:val="000529F7"/>
    <w:rsid w:val="00056A32"/>
    <w:rsid w:val="0005735E"/>
    <w:rsid w:val="00065A73"/>
    <w:rsid w:val="00067928"/>
    <w:rsid w:val="00071551"/>
    <w:rsid w:val="00072FC7"/>
    <w:rsid w:val="00074ACF"/>
    <w:rsid w:val="000774E9"/>
    <w:rsid w:val="00082C4F"/>
    <w:rsid w:val="00084BCD"/>
    <w:rsid w:val="00091A82"/>
    <w:rsid w:val="00093919"/>
    <w:rsid w:val="000971C8"/>
    <w:rsid w:val="000A0A4C"/>
    <w:rsid w:val="000A0E0F"/>
    <w:rsid w:val="000A1DFF"/>
    <w:rsid w:val="000A1F77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46DB"/>
    <w:rsid w:val="000C5585"/>
    <w:rsid w:val="000D12BC"/>
    <w:rsid w:val="000D2AD6"/>
    <w:rsid w:val="000D2C5A"/>
    <w:rsid w:val="000D4707"/>
    <w:rsid w:val="000D692C"/>
    <w:rsid w:val="000E0950"/>
    <w:rsid w:val="000E0A1D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438C"/>
    <w:rsid w:val="00145F3D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210"/>
    <w:rsid w:val="00163452"/>
    <w:rsid w:val="00163B4B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754F"/>
    <w:rsid w:val="00221898"/>
    <w:rsid w:val="00225B9D"/>
    <w:rsid w:val="00226BAF"/>
    <w:rsid w:val="00227632"/>
    <w:rsid w:val="00227771"/>
    <w:rsid w:val="00231A4C"/>
    <w:rsid w:val="00232DB3"/>
    <w:rsid w:val="00237AC5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CBE"/>
    <w:rsid w:val="00282598"/>
    <w:rsid w:val="00282BF2"/>
    <w:rsid w:val="00282DFC"/>
    <w:rsid w:val="002870A3"/>
    <w:rsid w:val="00287E9D"/>
    <w:rsid w:val="00291915"/>
    <w:rsid w:val="00295920"/>
    <w:rsid w:val="00295DA7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5D5"/>
    <w:rsid w:val="0041375F"/>
    <w:rsid w:val="00413EF2"/>
    <w:rsid w:val="0041516E"/>
    <w:rsid w:val="00421E84"/>
    <w:rsid w:val="00425014"/>
    <w:rsid w:val="00426B3B"/>
    <w:rsid w:val="00426D3D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7CD8"/>
    <w:rsid w:val="004D0D44"/>
    <w:rsid w:val="004D511A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23A8D"/>
    <w:rsid w:val="005268D7"/>
    <w:rsid w:val="00531020"/>
    <w:rsid w:val="005325D2"/>
    <w:rsid w:val="00533475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8040C"/>
    <w:rsid w:val="005808E4"/>
    <w:rsid w:val="00580B65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E09E4"/>
    <w:rsid w:val="005E4C80"/>
    <w:rsid w:val="005F17D3"/>
    <w:rsid w:val="005F1944"/>
    <w:rsid w:val="005F2F69"/>
    <w:rsid w:val="005F69E2"/>
    <w:rsid w:val="005F6AEA"/>
    <w:rsid w:val="0060204C"/>
    <w:rsid w:val="0060205E"/>
    <w:rsid w:val="00606032"/>
    <w:rsid w:val="0061025A"/>
    <w:rsid w:val="00610AB0"/>
    <w:rsid w:val="006118F0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2F7B"/>
    <w:rsid w:val="006E6083"/>
    <w:rsid w:val="006E6DA6"/>
    <w:rsid w:val="006E73CB"/>
    <w:rsid w:val="006F129F"/>
    <w:rsid w:val="006F1726"/>
    <w:rsid w:val="006F1EEC"/>
    <w:rsid w:val="006F4728"/>
    <w:rsid w:val="006F6958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4266"/>
    <w:rsid w:val="00727F74"/>
    <w:rsid w:val="007304A0"/>
    <w:rsid w:val="00733BAD"/>
    <w:rsid w:val="00736D7A"/>
    <w:rsid w:val="00740F33"/>
    <w:rsid w:val="007445E3"/>
    <w:rsid w:val="00746438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12C2"/>
    <w:rsid w:val="0078162F"/>
    <w:rsid w:val="00781E98"/>
    <w:rsid w:val="0078256A"/>
    <w:rsid w:val="00782929"/>
    <w:rsid w:val="0079006C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A37"/>
    <w:rsid w:val="007F2FE6"/>
    <w:rsid w:val="007F5520"/>
    <w:rsid w:val="007F5FAC"/>
    <w:rsid w:val="00802990"/>
    <w:rsid w:val="00803BC9"/>
    <w:rsid w:val="00806820"/>
    <w:rsid w:val="00807EE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15A1"/>
    <w:rsid w:val="00842B38"/>
    <w:rsid w:val="00844E6E"/>
    <w:rsid w:val="00850FD0"/>
    <w:rsid w:val="0085144A"/>
    <w:rsid w:val="00853AA6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4567"/>
    <w:rsid w:val="008A5107"/>
    <w:rsid w:val="008A53C9"/>
    <w:rsid w:val="008B2378"/>
    <w:rsid w:val="008B4ACB"/>
    <w:rsid w:val="008B76BF"/>
    <w:rsid w:val="008C1E6D"/>
    <w:rsid w:val="008C2207"/>
    <w:rsid w:val="008C3AD5"/>
    <w:rsid w:val="008C5620"/>
    <w:rsid w:val="008C6CD2"/>
    <w:rsid w:val="008D2138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8C9"/>
    <w:rsid w:val="0090416C"/>
    <w:rsid w:val="00906297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7734"/>
    <w:rsid w:val="00930AA9"/>
    <w:rsid w:val="0093316E"/>
    <w:rsid w:val="00933443"/>
    <w:rsid w:val="00937201"/>
    <w:rsid w:val="009438C5"/>
    <w:rsid w:val="00943D7C"/>
    <w:rsid w:val="00945017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5710"/>
    <w:rsid w:val="00976A47"/>
    <w:rsid w:val="009819B3"/>
    <w:rsid w:val="00982D06"/>
    <w:rsid w:val="009856B5"/>
    <w:rsid w:val="00986CAB"/>
    <w:rsid w:val="00987DE7"/>
    <w:rsid w:val="00993CF5"/>
    <w:rsid w:val="009949E8"/>
    <w:rsid w:val="00994B15"/>
    <w:rsid w:val="00997C0E"/>
    <w:rsid w:val="009A0B86"/>
    <w:rsid w:val="009A1DFA"/>
    <w:rsid w:val="009A3E4C"/>
    <w:rsid w:val="009A49A3"/>
    <w:rsid w:val="009A7824"/>
    <w:rsid w:val="009B1011"/>
    <w:rsid w:val="009B3306"/>
    <w:rsid w:val="009B5730"/>
    <w:rsid w:val="009B730F"/>
    <w:rsid w:val="009C0D0E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4017"/>
    <w:rsid w:val="009F4B2A"/>
    <w:rsid w:val="009F6864"/>
    <w:rsid w:val="00A00A49"/>
    <w:rsid w:val="00A068A7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C0C71"/>
    <w:rsid w:val="00AC2DEE"/>
    <w:rsid w:val="00AD08C9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5D4F"/>
    <w:rsid w:val="00B00204"/>
    <w:rsid w:val="00B02B32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7080"/>
    <w:rsid w:val="00B81381"/>
    <w:rsid w:val="00B819BD"/>
    <w:rsid w:val="00B822E5"/>
    <w:rsid w:val="00B867BA"/>
    <w:rsid w:val="00B9299B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7BBB"/>
    <w:rsid w:val="00BE1959"/>
    <w:rsid w:val="00BE33BB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FBE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4136"/>
    <w:rsid w:val="00C8605A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363C"/>
    <w:rsid w:val="00DA3E96"/>
    <w:rsid w:val="00DA459E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32177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60BB0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98A"/>
    <w:rsid w:val="00E8045C"/>
    <w:rsid w:val="00E8053B"/>
    <w:rsid w:val="00E80FA2"/>
    <w:rsid w:val="00E839B5"/>
    <w:rsid w:val="00E85DF4"/>
    <w:rsid w:val="00E9032F"/>
    <w:rsid w:val="00E91734"/>
    <w:rsid w:val="00E93B77"/>
    <w:rsid w:val="00EA0F9C"/>
    <w:rsid w:val="00EA4245"/>
    <w:rsid w:val="00EA4704"/>
    <w:rsid w:val="00EA4BDB"/>
    <w:rsid w:val="00EA520D"/>
    <w:rsid w:val="00EA5E8E"/>
    <w:rsid w:val="00EB0114"/>
    <w:rsid w:val="00EB0DA6"/>
    <w:rsid w:val="00EB4693"/>
    <w:rsid w:val="00EB5E89"/>
    <w:rsid w:val="00EB6D52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7003"/>
    <w:rsid w:val="00F07B86"/>
    <w:rsid w:val="00F146DE"/>
    <w:rsid w:val="00F15854"/>
    <w:rsid w:val="00F25508"/>
    <w:rsid w:val="00F364F7"/>
    <w:rsid w:val="00F369B6"/>
    <w:rsid w:val="00F40429"/>
    <w:rsid w:val="00F42C0E"/>
    <w:rsid w:val="00F43370"/>
    <w:rsid w:val="00F4442F"/>
    <w:rsid w:val="00F44445"/>
    <w:rsid w:val="00F45928"/>
    <w:rsid w:val="00F51183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B1652"/>
    <w:rsid w:val="00FB77A7"/>
    <w:rsid w:val="00FC0969"/>
    <w:rsid w:val="00FC248D"/>
    <w:rsid w:val="00FC4C4C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66A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AA26-1FB1-4D98-8987-CD0638C2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4</TotalTime>
  <Pages>13</Pages>
  <Words>5641</Words>
  <Characters>38929</Characters>
  <Application>Microsoft Office Word</Application>
  <DocSecurity>0</DocSecurity>
  <Lines>324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Vályi-Nagy Adrienn dr.</cp:lastModifiedBy>
  <cp:revision>4</cp:revision>
  <cp:lastPrinted>2017-12-08T10:54:00Z</cp:lastPrinted>
  <dcterms:created xsi:type="dcterms:W3CDTF">2021-06-10T09:52:00Z</dcterms:created>
  <dcterms:modified xsi:type="dcterms:W3CDTF">2021-06-10T09:56:00Z</dcterms:modified>
</cp:coreProperties>
</file>